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F2BD" w14:textId="77777777" w:rsidR="005C367F" w:rsidRDefault="005C367F" w:rsidP="007A22B1">
      <w:pPr>
        <w:rPr>
          <w:rFonts w:cs="Arial"/>
          <w:szCs w:val="24"/>
        </w:rPr>
      </w:pPr>
    </w:p>
    <w:p w14:paraId="2596FB74" w14:textId="77777777" w:rsidR="007A22B1" w:rsidRDefault="007A22B1" w:rsidP="00E165EF">
      <w:pPr>
        <w:framePr w:w="4825" w:h="2716" w:hRule="exact" w:hSpace="142" w:wrap="around" w:vAnchor="page" w:hAnchor="page" w:x="1158" w:y="2677" w:anchorLock="1"/>
        <w:rPr>
          <w:rFonts w:ascii="Times New Roman" w:hAnsi="Times New Roman"/>
          <w:sz w:val="16"/>
        </w:rPr>
      </w:pPr>
    </w:p>
    <w:p w14:paraId="2E7A5390" w14:textId="77777777" w:rsidR="00C37E58" w:rsidRDefault="00F32F19" w:rsidP="00F32F19">
      <w:pPr>
        <w:pStyle w:val="Style0"/>
        <w:framePr w:w="4825" w:h="2716" w:hRule="exact" w:hSpace="142" w:wrap="around" w:vAnchor="page" w:hAnchor="page" w:x="1158" w:y="2677" w:anchorLock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color w:val="000000"/>
          <w:szCs w:val="24"/>
        </w:rPr>
      </w:pPr>
      <w:r w:rsidRPr="007139A1">
        <w:rPr>
          <w:rFonts w:cs="Arial"/>
          <w:noProof/>
          <w:color w:val="000000"/>
          <w:szCs w:val="24"/>
        </w:rPr>
        <w:t xml:space="preserve">Ministerium für Wirtschaft, </w:t>
      </w:r>
      <w:r w:rsidR="00C37E58">
        <w:rPr>
          <w:rFonts w:cs="Arial"/>
          <w:noProof/>
          <w:color w:val="000000"/>
          <w:szCs w:val="24"/>
        </w:rPr>
        <w:t>Handwerk</w:t>
      </w:r>
    </w:p>
    <w:p w14:paraId="2D4664D9" w14:textId="23F94FE2" w:rsidR="00F32F19" w:rsidRPr="007139A1" w:rsidRDefault="00C37E58" w:rsidP="00F32F19">
      <w:pPr>
        <w:pStyle w:val="Style0"/>
        <w:framePr w:w="4825" w:h="2716" w:hRule="exact" w:hSpace="142" w:wrap="around" w:vAnchor="page" w:hAnchor="page" w:x="1158" w:y="2677" w:anchorLock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und Tourismus</w:t>
      </w:r>
      <w:r w:rsidR="00F32F19">
        <w:rPr>
          <w:rFonts w:cs="Arial"/>
          <w:noProof/>
          <w:color w:val="000000"/>
          <w:szCs w:val="24"/>
        </w:rPr>
        <w:t xml:space="preserve"> </w:t>
      </w:r>
      <w:r w:rsidR="00F32F19" w:rsidRPr="007139A1">
        <w:rPr>
          <w:rFonts w:cs="Arial"/>
          <w:noProof/>
          <w:color w:val="000000"/>
          <w:szCs w:val="24"/>
        </w:rPr>
        <w:t>Baden-Württemberg</w:t>
      </w:r>
    </w:p>
    <w:p w14:paraId="009792E8" w14:textId="77777777" w:rsidR="00F32F19" w:rsidRPr="007139A1" w:rsidRDefault="00F32F19" w:rsidP="00F32F19">
      <w:pPr>
        <w:pStyle w:val="Style0"/>
        <w:framePr w:w="4825" w:h="2716" w:hRule="exact" w:hSpace="142" w:wrap="around" w:vAnchor="page" w:hAnchor="page" w:x="1158" w:y="2677" w:anchorLock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noProof/>
          <w:color w:val="000000"/>
          <w:szCs w:val="24"/>
        </w:rPr>
      </w:pPr>
      <w:r w:rsidRPr="007139A1">
        <w:rPr>
          <w:rFonts w:cs="Arial"/>
          <w:noProof/>
          <w:color w:val="000000"/>
          <w:szCs w:val="24"/>
        </w:rPr>
        <w:t>Referat Berufliche Ausbildung</w:t>
      </w:r>
    </w:p>
    <w:p w14:paraId="2F2B650E" w14:textId="3BCD537D" w:rsidR="004F2B25" w:rsidRPr="004F2B25" w:rsidRDefault="004F2B25" w:rsidP="004F2B25">
      <w:pPr>
        <w:framePr w:w="4825" w:h="2716" w:hRule="exact" w:hSpace="142" w:wrap="around" w:vAnchor="page" w:hAnchor="page" w:x="1158" w:y="2677" w:anchorLock="1"/>
        <w:rPr>
          <w:rFonts w:cs="Arial"/>
          <w:noProof/>
          <w:snapToGrid w:val="0"/>
          <w:szCs w:val="24"/>
          <w:lang w:eastAsia="de-DE"/>
        </w:rPr>
      </w:pPr>
      <w:r w:rsidRPr="004F2B25">
        <w:rPr>
          <w:rFonts w:cs="Arial"/>
          <w:noProof/>
          <w:snapToGrid w:val="0"/>
          <w:szCs w:val="24"/>
          <w:lang w:eastAsia="de-DE"/>
        </w:rPr>
        <w:t>Postfach 10 34 51</w:t>
      </w:r>
    </w:p>
    <w:p w14:paraId="518D7048" w14:textId="7C926002" w:rsidR="007A22B1" w:rsidRPr="004F2B25" w:rsidRDefault="004F2B25" w:rsidP="00244DB9">
      <w:pPr>
        <w:framePr w:w="4825" w:h="2716" w:hRule="exact" w:hSpace="142" w:wrap="around" w:vAnchor="page" w:hAnchor="page" w:x="1158" w:y="2677" w:anchorLock="1"/>
        <w:rPr>
          <w:rFonts w:cs="Arial"/>
          <w:noProof/>
          <w:snapToGrid w:val="0"/>
          <w:szCs w:val="24"/>
          <w:lang w:eastAsia="de-DE"/>
        </w:rPr>
      </w:pPr>
      <w:r w:rsidRPr="004F2B25">
        <w:rPr>
          <w:rFonts w:cs="Arial"/>
          <w:noProof/>
          <w:snapToGrid w:val="0"/>
          <w:szCs w:val="24"/>
          <w:lang w:eastAsia="de-DE"/>
        </w:rPr>
        <w:t>70029 Stuttgart</w:t>
      </w:r>
    </w:p>
    <w:p w14:paraId="3A194E74" w14:textId="24DC7AF5" w:rsidR="00FB691D" w:rsidRDefault="00142E83" w:rsidP="00FB691D">
      <w:pPr>
        <w:pStyle w:val="Kopfzeile"/>
        <w:spacing w:line="276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Formular</w:t>
      </w:r>
      <w:r w:rsidR="00FB691D" w:rsidRPr="00E3583D">
        <w:rPr>
          <w:rFonts w:ascii="Arial" w:hAnsi="Arial" w:cs="Arial"/>
          <w:sz w:val="20"/>
        </w:rPr>
        <w:t xml:space="preserve"> bitte vollständig ausfüllen</w:t>
      </w:r>
      <w:r w:rsidR="00FB691D">
        <w:rPr>
          <w:rFonts w:ascii="Arial" w:hAnsi="Arial" w:cs="Arial"/>
          <w:sz w:val="20"/>
        </w:rPr>
        <w:t>!</w:t>
      </w:r>
    </w:p>
    <w:p w14:paraId="77E378E0" w14:textId="3965C579" w:rsidR="00FB691D" w:rsidRDefault="00FB691D" w:rsidP="00FB691D">
      <w:pPr>
        <w:pStyle w:val="Kopfzeile"/>
        <w:spacing w:line="276" w:lineRule="auto"/>
        <w:jc w:val="right"/>
        <w:rPr>
          <w:rFonts w:ascii="Arial" w:hAnsi="Arial" w:cs="Arial"/>
          <w:sz w:val="20"/>
        </w:rPr>
      </w:pPr>
      <w:r w:rsidRPr="00471E9B">
        <w:rPr>
          <w:rFonts w:ascii="Arial" w:hAnsi="Arial" w:cs="Arial"/>
          <w:sz w:val="20"/>
        </w:rPr>
        <w:t xml:space="preserve">Vorzugsweise per E-Mail an </w:t>
      </w:r>
      <w:hyperlink r:id="rId8" w:history="1">
        <w:r w:rsidR="0066039E" w:rsidRPr="001D26FD">
          <w:rPr>
            <w:rStyle w:val="Hyperlink"/>
            <w:rFonts w:ascii="Arial" w:hAnsi="Arial" w:cs="Arial"/>
            <w:sz w:val="20"/>
          </w:rPr>
          <w:t>poststelle@wm.bwl.de</w:t>
        </w:r>
      </w:hyperlink>
      <w:r>
        <w:rPr>
          <w:rFonts w:ascii="Arial" w:hAnsi="Arial" w:cs="Arial"/>
          <w:sz w:val="20"/>
        </w:rPr>
        <w:t xml:space="preserve"> senden.</w:t>
      </w:r>
    </w:p>
    <w:p w14:paraId="6CA1272D" w14:textId="77777777" w:rsidR="00244DB9" w:rsidRDefault="00244DB9" w:rsidP="00FB691D">
      <w:pPr>
        <w:pStyle w:val="Kopfzeile"/>
        <w:spacing w:line="276" w:lineRule="auto"/>
        <w:jc w:val="right"/>
        <w:rPr>
          <w:rFonts w:ascii="Arial" w:hAnsi="Arial" w:cs="Arial"/>
          <w:sz w:val="20"/>
        </w:rPr>
      </w:pPr>
    </w:p>
    <w:p w14:paraId="7D68E8A6" w14:textId="568804F6" w:rsidR="00244DB9" w:rsidRPr="00F32F19" w:rsidRDefault="00244DB9" w:rsidP="00FB691D">
      <w:pPr>
        <w:pStyle w:val="Kopfzeile"/>
        <w:spacing w:line="276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Stand: </w:t>
      </w:r>
      <w:r w:rsidR="000C5B06">
        <w:rPr>
          <w:rFonts w:ascii="Arial" w:hAnsi="Arial" w:cs="Arial"/>
          <w:sz w:val="20"/>
        </w:rPr>
        <w:t>Mai</w:t>
      </w:r>
      <w:r>
        <w:rPr>
          <w:rFonts w:ascii="Arial" w:hAnsi="Arial" w:cs="Arial"/>
          <w:sz w:val="20"/>
        </w:rPr>
        <w:t xml:space="preserve"> 202</w:t>
      </w:r>
      <w:r w:rsidR="00142E83">
        <w:rPr>
          <w:rFonts w:ascii="Arial" w:hAnsi="Arial" w:cs="Arial"/>
          <w:sz w:val="20"/>
        </w:rPr>
        <w:t>6</w:t>
      </w:r>
    </w:p>
    <w:p w14:paraId="3CB21986" w14:textId="2CA576ED" w:rsidR="00E904EE" w:rsidRPr="00E904EE" w:rsidRDefault="00FB691D" w:rsidP="00B62C17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cs="Arial"/>
          <w:b/>
          <w:noProof/>
          <w:color w:val="000000"/>
          <w:sz w:val="28"/>
          <w:szCs w:val="24"/>
        </w:rPr>
      </w:pPr>
      <w:r>
        <w:rPr>
          <w:rFonts w:cs="Arial"/>
          <w:b/>
          <w:noProof/>
          <w:color w:val="000000"/>
          <w:sz w:val="28"/>
          <w:szCs w:val="24"/>
        </w:rPr>
        <w:br/>
      </w:r>
      <w:r w:rsidR="00E904EE">
        <w:rPr>
          <w:rFonts w:cs="Arial"/>
          <w:b/>
          <w:noProof/>
          <w:color w:val="000000"/>
          <w:sz w:val="28"/>
          <w:szCs w:val="24"/>
        </w:rPr>
        <w:br w:type="textWrapping" w:clear="all"/>
      </w:r>
      <w:r w:rsidR="00142E83">
        <w:rPr>
          <w:rFonts w:cs="Arial"/>
          <w:b/>
          <w:noProof/>
          <w:color w:val="000000"/>
          <w:sz w:val="28"/>
          <w:szCs w:val="24"/>
        </w:rPr>
        <w:t xml:space="preserve">Mittelanforderung </w:t>
      </w:r>
    </w:p>
    <w:p w14:paraId="1789EED7" w14:textId="47BA5490" w:rsidR="00F32F19" w:rsidRPr="00E904EE" w:rsidRDefault="00E904EE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cs="Arial"/>
          <w:b/>
          <w:noProof/>
          <w:color w:val="000000"/>
          <w:sz w:val="28"/>
          <w:szCs w:val="24"/>
        </w:rPr>
      </w:pPr>
      <w:r>
        <w:rPr>
          <w:rFonts w:cs="Arial"/>
          <w:b/>
          <w:noProof/>
          <w:color w:val="000000"/>
          <w:sz w:val="28"/>
          <w:szCs w:val="24"/>
        </w:rPr>
        <w:t xml:space="preserve"> </w:t>
      </w:r>
      <w:r w:rsidRPr="00E904EE">
        <w:rPr>
          <w:rFonts w:cs="Arial"/>
          <w:b/>
          <w:noProof/>
          <w:color w:val="000000"/>
          <w:sz w:val="28"/>
          <w:szCs w:val="24"/>
        </w:rPr>
        <w:t xml:space="preserve">„ProBeruf – Berufserprobung in überbetrieblichen </w:t>
      </w:r>
      <w:r w:rsidR="00DB3CC4">
        <w:rPr>
          <w:rFonts w:cs="Arial"/>
          <w:b/>
          <w:noProof/>
          <w:color w:val="000000"/>
          <w:sz w:val="28"/>
          <w:szCs w:val="24"/>
        </w:rPr>
        <w:t xml:space="preserve">und vergleichbaren </w:t>
      </w:r>
      <w:r w:rsidRPr="00E904EE">
        <w:rPr>
          <w:rFonts w:cs="Arial"/>
          <w:b/>
          <w:noProof/>
          <w:color w:val="000000"/>
          <w:sz w:val="28"/>
          <w:szCs w:val="24"/>
        </w:rPr>
        <w:t>Bildungstätten“</w:t>
      </w:r>
      <w:r w:rsidR="00142E83">
        <w:rPr>
          <w:rFonts w:cs="Arial"/>
          <w:b/>
          <w:noProof/>
          <w:color w:val="000000"/>
          <w:sz w:val="28"/>
          <w:szCs w:val="24"/>
        </w:rPr>
        <w:t xml:space="preserve"> </w:t>
      </w:r>
    </w:p>
    <w:p w14:paraId="219C7AAF" w14:textId="77777777" w:rsidR="00E904EE" w:rsidRDefault="00E904EE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center"/>
        <w:rPr>
          <w:rFonts w:cs="Arial"/>
          <w:b/>
          <w:noProof/>
          <w:color w:val="000000"/>
          <w:szCs w:val="24"/>
        </w:rPr>
      </w:pPr>
    </w:p>
    <w:p w14:paraId="0B1B577B" w14:textId="77777777" w:rsidR="0079038E" w:rsidRPr="00142E83" w:rsidRDefault="0079038E" w:rsidP="000E5A6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bCs/>
          <w:noProof/>
          <w:color w:val="000000"/>
          <w:szCs w:val="24"/>
        </w:rPr>
      </w:pPr>
    </w:p>
    <w:p w14:paraId="3C73D2AA" w14:textId="532D9ED8" w:rsidR="00142E83" w:rsidRPr="00142E83" w:rsidRDefault="00142E83" w:rsidP="00142E8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Arial"/>
          <w:bCs/>
          <w:noProof/>
          <w:color w:val="000000"/>
          <w:szCs w:val="24"/>
        </w:rPr>
      </w:pPr>
      <w:r>
        <w:rPr>
          <w:rFonts w:cs="Arial"/>
          <w:bCs/>
          <w:noProof/>
          <w:color w:val="000000"/>
          <w:szCs w:val="24"/>
        </w:rPr>
        <w:t xml:space="preserve">Aktenzeichen: </w:t>
      </w:r>
      <w:sdt>
        <w:sdtPr>
          <w:rPr>
            <w:rFonts w:cs="Arial"/>
            <w:bCs/>
            <w:noProof/>
            <w:color w:val="000000"/>
            <w:szCs w:val="24"/>
          </w:rPr>
          <w:id w:val="-584387741"/>
          <w:placeholder>
            <w:docPart w:val="39AA4CEEEE634FFC89E5965443C1F7CB"/>
          </w:placeholder>
          <w:showingPlcHdr/>
        </w:sdtPr>
        <w:sdtEndPr/>
        <w:sdtContent>
          <w:r w:rsidRPr="00142E83">
            <w:rPr>
              <w:rStyle w:val="Platzhaltertext"/>
              <w:bCs/>
            </w:rPr>
            <w:t>Klicken oder tippen Sie hier, um Text einzugeben.</w:t>
          </w:r>
        </w:sdtContent>
      </w:sdt>
    </w:p>
    <w:p w14:paraId="350BCC70" w14:textId="52C0531A" w:rsidR="00142E83" w:rsidRPr="00142E83" w:rsidRDefault="00142E83" w:rsidP="00142E8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Arial"/>
          <w:bCs/>
          <w:noProof/>
          <w:color w:val="000000"/>
          <w:szCs w:val="24"/>
        </w:rPr>
      </w:pPr>
      <w:r>
        <w:rPr>
          <w:rFonts w:cs="Arial"/>
          <w:bCs/>
          <w:noProof/>
          <w:color w:val="000000"/>
          <w:szCs w:val="24"/>
        </w:rPr>
        <w:t xml:space="preserve">Zuwendungsbescheid vom </w:t>
      </w:r>
      <w:sdt>
        <w:sdtPr>
          <w:rPr>
            <w:rFonts w:cs="Arial"/>
            <w:bCs/>
            <w:noProof/>
            <w:color w:val="000000"/>
            <w:szCs w:val="24"/>
          </w:rPr>
          <w:id w:val="-1278785937"/>
          <w:placeholder>
            <w:docPart w:val="B33796FBD2B94328AB9498A39E405935"/>
          </w:placeholder>
          <w:showingPlcHdr/>
        </w:sdtPr>
        <w:sdtEndPr/>
        <w:sdtContent>
          <w:r w:rsidRPr="00142E83">
            <w:rPr>
              <w:rStyle w:val="Platzhaltertext"/>
              <w:bCs/>
            </w:rPr>
            <w:t>Klicken oder tippen Sie hier, um Text einzugeben.</w:t>
          </w:r>
        </w:sdtContent>
      </w:sdt>
    </w:p>
    <w:p w14:paraId="32F7BD3C" w14:textId="15C3D23E" w:rsidR="00F32F19" w:rsidRPr="00142E83" w:rsidRDefault="00F32F19" w:rsidP="00142E8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Arial"/>
          <w:bCs/>
          <w:noProof/>
          <w:color w:val="000000"/>
          <w:szCs w:val="24"/>
        </w:rPr>
      </w:pPr>
      <w:r w:rsidRPr="00142E83">
        <w:rPr>
          <w:rFonts w:cs="Arial"/>
          <w:bCs/>
          <w:noProof/>
          <w:color w:val="000000"/>
          <w:szCs w:val="24"/>
        </w:rPr>
        <w:t xml:space="preserve">Förderzeitraum: </w:t>
      </w:r>
      <w:sdt>
        <w:sdtPr>
          <w:rPr>
            <w:rFonts w:cs="Arial"/>
            <w:bCs/>
            <w:noProof/>
            <w:color w:val="000000"/>
            <w:szCs w:val="24"/>
          </w:rPr>
          <w:id w:val="11964539"/>
          <w:placeholder>
            <w:docPart w:val="7749ED0C66094DFE9720007ACE61B9C0"/>
          </w:placeholder>
          <w:showingPlcHdr/>
        </w:sdtPr>
        <w:sdtEndPr/>
        <w:sdtContent>
          <w:r w:rsidRPr="00142E83">
            <w:rPr>
              <w:rStyle w:val="Platzhaltertext"/>
              <w:bCs/>
            </w:rPr>
            <w:t>Klicken oder tippen Sie hier, um Text einzugeben.</w:t>
          </w:r>
        </w:sdtContent>
      </w:sdt>
    </w:p>
    <w:p w14:paraId="1DDCC0F5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color w:val="000000"/>
          <w:szCs w:val="24"/>
        </w:rPr>
      </w:pPr>
    </w:p>
    <w:p w14:paraId="2C35D2AE" w14:textId="2E8EFA93" w:rsidR="00F32F19" w:rsidRDefault="0079038E" w:rsidP="00142E83">
      <w:pPr>
        <w:pStyle w:val="Style0"/>
        <w:tabs>
          <w:tab w:val="left" w:pos="2694"/>
          <w:tab w:val="left" w:pos="5670"/>
          <w:tab w:val="left" w:pos="7371"/>
        </w:tabs>
        <w:spacing w:line="276" w:lineRule="auto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>Zuwen</w:t>
      </w:r>
      <w:r w:rsidR="0066039E">
        <w:rPr>
          <w:rFonts w:cs="Arial"/>
          <w:noProof/>
          <w:color w:val="000000"/>
          <w:szCs w:val="24"/>
        </w:rPr>
        <w:t>d</w:t>
      </w:r>
      <w:r>
        <w:rPr>
          <w:rFonts w:cs="Arial"/>
          <w:noProof/>
          <w:color w:val="000000"/>
          <w:szCs w:val="24"/>
        </w:rPr>
        <w:t>ungsempfänger</w:t>
      </w:r>
      <w:r w:rsidR="00F32F19">
        <w:rPr>
          <w:rFonts w:cs="Arial"/>
          <w:noProof/>
          <w:color w:val="000000"/>
          <w:szCs w:val="24"/>
        </w:rPr>
        <w:t xml:space="preserve">: </w:t>
      </w:r>
      <w:r w:rsidR="00F32F19">
        <w:rPr>
          <w:rFonts w:cs="Arial"/>
          <w:noProof/>
          <w:color w:val="000000"/>
          <w:szCs w:val="24"/>
        </w:rPr>
        <w:tab/>
      </w:r>
      <w:sdt>
        <w:sdtPr>
          <w:rPr>
            <w:rFonts w:cs="Arial"/>
            <w:noProof/>
            <w:color w:val="000000"/>
            <w:szCs w:val="24"/>
          </w:rPr>
          <w:id w:val="1587494916"/>
          <w:placeholder>
            <w:docPart w:val="ABD7E058F87A4455BF3FBC54C3C2F58D"/>
          </w:placeholder>
          <w:showingPlcHdr/>
        </w:sdtPr>
        <w:sdtEndPr/>
        <w:sdtContent>
          <w:r w:rsidR="00F32F19" w:rsidRPr="00151162">
            <w:rPr>
              <w:rStyle w:val="Platzhaltertext"/>
            </w:rPr>
            <w:t>Klicken oder tippen Sie hier, um Text einzugeben.</w:t>
          </w:r>
        </w:sdtContent>
      </w:sdt>
    </w:p>
    <w:p w14:paraId="011BCE2C" w14:textId="7B60D1A7" w:rsidR="00060DEE" w:rsidRPr="00142E83" w:rsidRDefault="00060DEE" w:rsidP="00142E83">
      <w:pPr>
        <w:pStyle w:val="Style0"/>
        <w:tabs>
          <w:tab w:val="left" w:pos="2694"/>
          <w:tab w:val="left" w:pos="5670"/>
          <w:tab w:val="left" w:pos="7371"/>
        </w:tabs>
        <w:spacing w:line="276" w:lineRule="auto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 xml:space="preserve">Ansprechperson: </w:t>
      </w:r>
      <w:sdt>
        <w:sdtPr>
          <w:rPr>
            <w:rFonts w:cs="Arial"/>
            <w:noProof/>
            <w:color w:val="000000"/>
            <w:szCs w:val="24"/>
          </w:rPr>
          <w:id w:val="-1457319276"/>
          <w:placeholder>
            <w:docPart w:val="C1AE3D61AE5A4CC097257AC2E10A7FE5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7F660650" w14:textId="77777777" w:rsidR="000E5A63" w:rsidRPr="00350150" w:rsidRDefault="000E5A63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color w:val="000000"/>
          <w:sz w:val="20"/>
        </w:rPr>
      </w:pPr>
    </w:p>
    <w:p w14:paraId="5F08E6C4" w14:textId="77777777" w:rsidR="00F32F19" w:rsidRPr="00937A2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Bankverbindung:</w:t>
      </w:r>
    </w:p>
    <w:p w14:paraId="7389CB4F" w14:textId="77777777" w:rsidR="00F32F19" w:rsidRPr="00937A2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Bank:</w:t>
      </w:r>
      <w:r w:rsidRPr="00937A29">
        <w:rPr>
          <w:rFonts w:cs="Arial"/>
          <w:noProof/>
          <w:szCs w:val="24"/>
        </w:rPr>
        <w:tab/>
      </w:r>
      <w:r>
        <w:rPr>
          <w:rFonts w:cs="Arial"/>
          <w:noProof/>
          <w:szCs w:val="24"/>
        </w:rPr>
        <w:tab/>
      </w:r>
      <w:sdt>
        <w:sdtPr>
          <w:rPr>
            <w:rFonts w:cs="Arial"/>
            <w:noProof/>
            <w:szCs w:val="24"/>
          </w:rPr>
          <w:id w:val="587189651"/>
          <w:placeholder>
            <w:docPart w:val="C5C84E52CCE94FFC8CA308344CF79A03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08499B4D" w14:textId="77777777" w:rsidR="00F32F19" w:rsidRPr="00937A2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IBAN:</w:t>
      </w:r>
      <w:r w:rsidRPr="00937A29">
        <w:rPr>
          <w:rFonts w:cs="Arial"/>
          <w:noProof/>
          <w:szCs w:val="24"/>
        </w:rPr>
        <w:tab/>
      </w:r>
      <w:r>
        <w:rPr>
          <w:rFonts w:cs="Arial"/>
          <w:noProof/>
          <w:szCs w:val="24"/>
        </w:rPr>
        <w:tab/>
      </w:r>
      <w:sdt>
        <w:sdtPr>
          <w:rPr>
            <w:rFonts w:cs="Arial"/>
            <w:noProof/>
            <w:szCs w:val="24"/>
          </w:rPr>
          <w:id w:val="-110596140"/>
          <w:placeholder>
            <w:docPart w:val="C75117B8028F4999907F74A53E75F2FE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0AD7875B" w14:textId="77777777" w:rsidR="00F32F19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 w:rsidRPr="00937A29">
        <w:rPr>
          <w:rFonts w:cs="Arial"/>
          <w:noProof/>
          <w:szCs w:val="24"/>
        </w:rPr>
        <w:t>BIC:</w:t>
      </w:r>
      <w:r w:rsidRPr="00937A29">
        <w:rPr>
          <w:rFonts w:cs="Arial"/>
          <w:noProof/>
          <w:szCs w:val="24"/>
        </w:rPr>
        <w:tab/>
      </w:r>
      <w:r>
        <w:rPr>
          <w:rFonts w:cs="Arial"/>
          <w:noProof/>
          <w:szCs w:val="24"/>
        </w:rPr>
        <w:tab/>
      </w:r>
      <w:sdt>
        <w:sdtPr>
          <w:rPr>
            <w:rFonts w:cs="Arial"/>
            <w:noProof/>
            <w:szCs w:val="24"/>
          </w:rPr>
          <w:id w:val="1788001531"/>
          <w:placeholder>
            <w:docPart w:val="CAB1054F9C954972AE7EA493B55AE4EA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0970723F" w14:textId="77777777" w:rsidR="00F32F19" w:rsidRPr="006953A8" w:rsidRDefault="00F32F19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USt.ID:</w:t>
      </w:r>
      <w:r>
        <w:rPr>
          <w:rFonts w:cs="Arial"/>
          <w:noProof/>
          <w:szCs w:val="24"/>
        </w:rPr>
        <w:tab/>
      </w:r>
      <w:sdt>
        <w:sdtPr>
          <w:rPr>
            <w:rFonts w:cs="Arial"/>
            <w:noProof/>
            <w:szCs w:val="24"/>
          </w:rPr>
          <w:id w:val="1466619851"/>
          <w:placeholder>
            <w:docPart w:val="C048BAF600D34087BBFDB6D367E08BD4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7CFC78F7" w14:textId="77777777" w:rsidR="000E5A63" w:rsidRDefault="000E5A63" w:rsidP="00FB2634">
      <w:pPr>
        <w:spacing w:after="160" w:line="259" w:lineRule="auto"/>
        <w:rPr>
          <w:rFonts w:cs="Arial"/>
          <w:b/>
          <w:noProof/>
          <w:color w:val="000000"/>
          <w:szCs w:val="24"/>
        </w:rPr>
      </w:pPr>
    </w:p>
    <w:p w14:paraId="55C96E53" w14:textId="01D67017" w:rsidR="00EF3838" w:rsidRDefault="00060DEE" w:rsidP="002101FD">
      <w:pPr>
        <w:spacing w:after="160" w:line="259" w:lineRule="auto"/>
        <w:rPr>
          <w:rFonts w:cs="Arial"/>
          <w:b/>
          <w:noProof/>
          <w:color w:val="000000"/>
          <w:szCs w:val="24"/>
        </w:rPr>
      </w:pPr>
      <w:r>
        <w:rPr>
          <w:rFonts w:cs="Arial"/>
          <w:b/>
          <w:noProof/>
          <w:color w:val="000000"/>
          <w:szCs w:val="24"/>
        </w:rPr>
        <w:t>Mittelanforderung für abgeschlossene</w:t>
      </w:r>
      <w:r w:rsidR="00092DEE">
        <w:rPr>
          <w:rFonts w:cs="Arial"/>
          <w:b/>
          <w:noProof/>
          <w:color w:val="000000"/>
          <w:szCs w:val="24"/>
        </w:rPr>
        <w:t xml:space="preserve"> Maßnahmen </w:t>
      </w:r>
      <w:r>
        <w:rPr>
          <w:rFonts w:cs="Arial"/>
          <w:b/>
          <w:noProof/>
          <w:color w:val="000000"/>
          <w:szCs w:val="24"/>
        </w:rPr>
        <w:t>ohne vorherigen Abschlag</w:t>
      </w:r>
      <w:r w:rsidR="00092DEE">
        <w:rPr>
          <w:rFonts w:cs="Arial"/>
          <w:b/>
          <w:noProof/>
          <w:color w:val="000000"/>
          <w:szCs w:val="24"/>
        </w:rPr>
        <w:t>:</w:t>
      </w:r>
    </w:p>
    <w:p w14:paraId="065C6D8F" w14:textId="5F5BF3D0" w:rsidR="00092DEE" w:rsidRDefault="00060DEE" w:rsidP="00CE7F18">
      <w:pPr>
        <w:spacing w:after="160" w:line="259" w:lineRule="auto"/>
        <w:rPr>
          <w:rFonts w:cs="Arial"/>
          <w:noProof/>
          <w:color w:val="000000"/>
          <w:szCs w:val="24"/>
        </w:rPr>
      </w:pPr>
      <w:r>
        <w:rPr>
          <w:rFonts w:cs="Arial"/>
          <w:bCs/>
          <w:noProof/>
          <w:color w:val="000000"/>
          <w:szCs w:val="24"/>
        </w:rPr>
        <w:t>Anzahl Schüler/-innen (Mindestanwesenheit erfüllt)</w:t>
      </w:r>
      <w:r w:rsidR="00CE7F18">
        <w:rPr>
          <w:rStyle w:val="Funotenzeichen"/>
          <w:rFonts w:cs="Arial"/>
          <w:noProof/>
          <w:color w:val="000000"/>
          <w:szCs w:val="24"/>
        </w:rPr>
        <w:footnoteReference w:id="1"/>
      </w:r>
      <w:r>
        <w:rPr>
          <w:rFonts w:cs="Arial"/>
          <w:bCs/>
          <w:noProof/>
          <w:color w:val="000000"/>
          <w:szCs w:val="24"/>
        </w:rPr>
        <w:t xml:space="preserve">: </w:t>
      </w:r>
      <w:sdt>
        <w:sdtPr>
          <w:rPr>
            <w:rFonts w:cs="Arial"/>
            <w:noProof/>
            <w:color w:val="000000"/>
            <w:szCs w:val="24"/>
          </w:rPr>
          <w:id w:val="-273487501"/>
          <w:placeholder>
            <w:docPart w:val="47AD5831229E4BBEA0A241B01E53854F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  <w:r w:rsidR="00CE7F18">
        <w:rPr>
          <w:rFonts w:cs="Arial"/>
          <w:noProof/>
          <w:color w:val="000000"/>
          <w:szCs w:val="24"/>
        </w:rPr>
        <w:br/>
      </w:r>
      <w:r>
        <w:rPr>
          <w:rFonts w:cs="Arial"/>
          <w:noProof/>
          <w:color w:val="000000"/>
          <w:szCs w:val="24"/>
        </w:rPr>
        <w:t>Anzahl abrechenbare</w:t>
      </w:r>
      <w:r w:rsidR="00484102">
        <w:rPr>
          <w:rFonts w:cs="Arial"/>
          <w:noProof/>
          <w:color w:val="000000"/>
          <w:szCs w:val="24"/>
        </w:rPr>
        <w:t>r</w:t>
      </w:r>
      <w:r w:rsidR="00DB3CC4">
        <w:rPr>
          <w:rFonts w:cs="Arial"/>
          <w:noProof/>
          <w:color w:val="000000"/>
          <w:szCs w:val="24"/>
        </w:rPr>
        <w:t xml:space="preserve"> Einheiten (d.h. </w:t>
      </w:r>
      <w:r w:rsidR="000E5A63">
        <w:rPr>
          <w:rFonts w:cs="Arial"/>
          <w:noProof/>
          <w:color w:val="000000"/>
          <w:szCs w:val="24"/>
        </w:rPr>
        <w:t xml:space="preserve">Anzahl </w:t>
      </w:r>
      <w:r w:rsidR="00DB3CC4">
        <w:rPr>
          <w:rFonts w:cs="Arial"/>
          <w:noProof/>
          <w:color w:val="000000"/>
          <w:szCs w:val="24"/>
        </w:rPr>
        <w:t>durchgeführte</w:t>
      </w:r>
      <w:r w:rsidR="000E5A63">
        <w:rPr>
          <w:rFonts w:cs="Arial"/>
          <w:noProof/>
          <w:color w:val="000000"/>
          <w:szCs w:val="24"/>
        </w:rPr>
        <w:t>r</w:t>
      </w:r>
      <w:r w:rsidR="00DB3CC4">
        <w:rPr>
          <w:rFonts w:cs="Arial"/>
          <w:noProof/>
          <w:color w:val="000000"/>
          <w:szCs w:val="24"/>
        </w:rPr>
        <w:t xml:space="preserve"> BO-Tage, Pauschale f. Vor- u. Nachbereitung, </w:t>
      </w:r>
      <w:r w:rsidR="000E5A63">
        <w:rPr>
          <w:rFonts w:cs="Arial"/>
          <w:noProof/>
          <w:color w:val="000000"/>
          <w:szCs w:val="24"/>
        </w:rPr>
        <w:t xml:space="preserve">Anzahl </w:t>
      </w:r>
      <w:r w:rsidR="00DB3CC4">
        <w:rPr>
          <w:rFonts w:cs="Arial"/>
          <w:noProof/>
          <w:color w:val="000000"/>
          <w:szCs w:val="24"/>
        </w:rPr>
        <w:t>Reflexion</w:t>
      </w:r>
      <w:r w:rsidR="000E5A63">
        <w:rPr>
          <w:rFonts w:cs="Arial"/>
          <w:noProof/>
          <w:color w:val="000000"/>
          <w:szCs w:val="24"/>
        </w:rPr>
        <w:t>s</w:t>
      </w:r>
      <w:r w:rsidR="00DB3CC4">
        <w:rPr>
          <w:rFonts w:cs="Arial"/>
          <w:noProof/>
          <w:color w:val="000000"/>
          <w:szCs w:val="24"/>
        </w:rPr>
        <w:t>gespräche)</w:t>
      </w:r>
      <w:r>
        <w:rPr>
          <w:rFonts w:cs="Arial"/>
          <w:noProof/>
          <w:color w:val="000000"/>
          <w:szCs w:val="24"/>
        </w:rPr>
        <w:t xml:space="preserve">: </w:t>
      </w:r>
      <w:sdt>
        <w:sdtPr>
          <w:rPr>
            <w:rFonts w:cs="Arial"/>
            <w:noProof/>
            <w:color w:val="000000"/>
            <w:szCs w:val="24"/>
          </w:rPr>
          <w:id w:val="-1411229705"/>
          <w:placeholder>
            <w:docPart w:val="0B79A327A2F04B06934289A48A04CE83"/>
          </w:placeholder>
          <w:showingPlcHdr/>
        </w:sdtPr>
        <w:sdtEndPr/>
        <w:sdtContent>
          <w:r w:rsidRPr="00151162">
            <w:rPr>
              <w:rStyle w:val="Platzhaltertext"/>
            </w:rPr>
            <w:t xml:space="preserve">Klicken oder tippen Sie hier, um Text </w:t>
          </w:r>
          <w:r w:rsidRPr="00151162">
            <w:rPr>
              <w:rStyle w:val="Platzhaltertext"/>
            </w:rPr>
            <w:lastRenderedPageBreak/>
            <w:t>einzugeben.</w:t>
          </w:r>
        </w:sdtContent>
      </w:sdt>
      <w:r w:rsidR="00CE7F18">
        <w:rPr>
          <w:rFonts w:cs="Arial"/>
          <w:noProof/>
          <w:color w:val="000000"/>
          <w:szCs w:val="24"/>
        </w:rPr>
        <w:br/>
      </w:r>
      <w:r w:rsidR="00EF3838">
        <w:rPr>
          <w:rFonts w:cs="Arial"/>
          <w:noProof/>
          <w:color w:val="000000"/>
          <w:szCs w:val="24"/>
        </w:rPr>
        <w:t xml:space="preserve">Benötigter Zuschuss: </w:t>
      </w:r>
      <w:sdt>
        <w:sdtPr>
          <w:rPr>
            <w:rFonts w:cs="Arial"/>
            <w:noProof/>
            <w:color w:val="000000"/>
            <w:szCs w:val="24"/>
          </w:rPr>
          <w:id w:val="2068367178"/>
          <w:placeholder>
            <w:docPart w:val="5C3D90969B024D25BD00B04BB37C0CBA"/>
          </w:placeholder>
          <w:showingPlcHdr/>
        </w:sdtPr>
        <w:sdtEndPr/>
        <w:sdtContent>
          <w:r w:rsidR="00EF3838" w:rsidRPr="00151162">
            <w:rPr>
              <w:rStyle w:val="Platzhaltertext"/>
            </w:rPr>
            <w:t>Klicken oder tippen Sie hier, um Text einzugeben.</w:t>
          </w:r>
        </w:sdtContent>
      </w:sdt>
    </w:p>
    <w:p w14:paraId="1EA8CF23" w14:textId="77777777" w:rsidR="002101FD" w:rsidRDefault="002101FD" w:rsidP="00142E8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b/>
          <w:bCs/>
          <w:noProof/>
          <w:color w:val="000000"/>
          <w:szCs w:val="24"/>
        </w:rPr>
      </w:pPr>
    </w:p>
    <w:p w14:paraId="40106CE5" w14:textId="77777777" w:rsidR="002101FD" w:rsidRDefault="002101FD" w:rsidP="00142E8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b/>
          <w:bCs/>
          <w:noProof/>
          <w:color w:val="000000"/>
          <w:szCs w:val="24"/>
        </w:rPr>
      </w:pPr>
    </w:p>
    <w:p w14:paraId="5CE00CA0" w14:textId="52ACE801" w:rsidR="005C7C43" w:rsidRDefault="0061215F" w:rsidP="00142E8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b/>
          <w:bCs/>
          <w:noProof/>
          <w:color w:val="000000"/>
          <w:szCs w:val="24"/>
        </w:rPr>
      </w:pPr>
      <w:r>
        <w:rPr>
          <w:rFonts w:cs="Arial"/>
          <w:b/>
          <w:bCs/>
          <w:noProof/>
          <w:color w:val="000000"/>
          <w:szCs w:val="24"/>
        </w:rPr>
        <w:t>Mittelanforderung für</w:t>
      </w:r>
      <w:r w:rsidR="00EF3838">
        <w:rPr>
          <w:rFonts w:cs="Arial"/>
          <w:b/>
          <w:bCs/>
          <w:noProof/>
          <w:color w:val="000000"/>
          <w:szCs w:val="24"/>
        </w:rPr>
        <w:t xml:space="preserve"> Maßnahmen</w:t>
      </w:r>
      <w:r>
        <w:rPr>
          <w:rFonts w:cs="Arial"/>
          <w:b/>
          <w:bCs/>
          <w:noProof/>
          <w:color w:val="000000"/>
          <w:szCs w:val="24"/>
        </w:rPr>
        <w:t xml:space="preserve"> innerhalb der nächsten 3 Monate</w:t>
      </w:r>
      <w:r w:rsidR="00EF3838">
        <w:rPr>
          <w:rFonts w:cs="Arial"/>
          <w:b/>
          <w:bCs/>
          <w:noProof/>
          <w:color w:val="000000"/>
          <w:szCs w:val="24"/>
        </w:rPr>
        <w:t>:</w:t>
      </w:r>
    </w:p>
    <w:p w14:paraId="51885559" w14:textId="46DC7E76" w:rsidR="00CE7F18" w:rsidRDefault="00CE7F18" w:rsidP="00CE7F18">
      <w:pPr>
        <w:spacing w:after="160" w:line="259" w:lineRule="auto"/>
        <w:rPr>
          <w:rFonts w:cs="Arial"/>
          <w:noProof/>
          <w:color w:val="000000"/>
          <w:szCs w:val="24"/>
        </w:rPr>
      </w:pPr>
      <w:r>
        <w:rPr>
          <w:rFonts w:cs="Arial"/>
          <w:bCs/>
          <w:noProof/>
          <w:color w:val="000000"/>
          <w:szCs w:val="24"/>
        </w:rPr>
        <w:t xml:space="preserve">Anzahl Schüler/-innen: </w:t>
      </w:r>
      <w:sdt>
        <w:sdtPr>
          <w:rPr>
            <w:rFonts w:cs="Arial"/>
            <w:noProof/>
            <w:color w:val="000000"/>
            <w:szCs w:val="24"/>
          </w:rPr>
          <w:id w:val="-1127313573"/>
          <w:placeholder>
            <w:docPart w:val="DEEFC5F4B0574DFA998068DCCD2267C3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  <w:r>
        <w:rPr>
          <w:rFonts w:cs="Arial"/>
          <w:noProof/>
          <w:color w:val="000000"/>
          <w:szCs w:val="24"/>
        </w:rPr>
        <w:br/>
      </w:r>
      <w:r w:rsidR="000E5A63">
        <w:rPr>
          <w:rFonts w:cs="Arial"/>
          <w:noProof/>
          <w:color w:val="000000"/>
          <w:szCs w:val="24"/>
        </w:rPr>
        <w:t xml:space="preserve">Anzahl Einheiten (d.h. d.h. Anzahl BO-Tage, Pauschale f. Vor- u. Nachbereitung, Anzahl Reflexionsgespräche): </w:t>
      </w:r>
      <w:sdt>
        <w:sdtPr>
          <w:rPr>
            <w:rFonts w:cs="Arial"/>
            <w:noProof/>
            <w:color w:val="000000"/>
            <w:szCs w:val="24"/>
          </w:rPr>
          <w:id w:val="-442927267"/>
          <w:placeholder>
            <w:docPart w:val="37E8C77B4A5447F786A5E7E5445E6243"/>
          </w:placeholder>
          <w:showingPlcHdr/>
        </w:sdtPr>
        <w:sdtEndPr/>
        <w:sdtContent>
          <w:r w:rsidR="000E5A63" w:rsidRPr="00151162">
            <w:rPr>
              <w:rStyle w:val="Platzhaltertext"/>
            </w:rPr>
            <w:t>Klicken oder tippen Sie hier, um Text einzugeben.</w:t>
          </w:r>
        </w:sdtContent>
      </w:sdt>
      <w:r w:rsidR="000E5A63">
        <w:rPr>
          <w:rFonts w:cs="Arial"/>
          <w:noProof/>
          <w:color w:val="000000"/>
          <w:szCs w:val="24"/>
        </w:rPr>
        <w:br/>
      </w:r>
      <w:r>
        <w:rPr>
          <w:rFonts w:cs="Arial"/>
          <w:noProof/>
          <w:color w:val="000000"/>
          <w:szCs w:val="24"/>
        </w:rPr>
        <w:t xml:space="preserve">Benötigter Zuschuss: </w:t>
      </w:r>
      <w:sdt>
        <w:sdtPr>
          <w:rPr>
            <w:rFonts w:cs="Arial"/>
            <w:noProof/>
            <w:color w:val="000000"/>
            <w:szCs w:val="24"/>
          </w:rPr>
          <w:id w:val="-1306236030"/>
          <w:placeholder>
            <w:docPart w:val="5B6A5DC7D5FD4522AEFAC6853555EBE5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47DCD81D" w14:textId="77777777" w:rsidR="002101FD" w:rsidRDefault="002101FD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</w:p>
    <w:p w14:paraId="7116AB04" w14:textId="77777777" w:rsidR="000E5A63" w:rsidRDefault="000E5A63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</w:p>
    <w:p w14:paraId="0C55B6F8" w14:textId="368DEA14" w:rsidR="00FB2634" w:rsidRPr="00FB2634" w:rsidRDefault="00FB2634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b/>
          <w:bCs/>
          <w:noProof/>
          <w:color w:val="000000"/>
          <w:szCs w:val="24"/>
        </w:rPr>
      </w:pPr>
      <w:r w:rsidRPr="00FB2634">
        <w:rPr>
          <w:rFonts w:cs="Arial"/>
          <w:b/>
          <w:bCs/>
          <w:noProof/>
          <w:color w:val="000000"/>
          <w:szCs w:val="24"/>
        </w:rPr>
        <w:t>Es wird um Überweisung eines Zuschussanteils von</w:t>
      </w:r>
      <w:r>
        <w:rPr>
          <w:rFonts w:cs="Arial"/>
          <w:b/>
          <w:bCs/>
          <w:noProof/>
          <w:color w:val="000000"/>
          <w:szCs w:val="24"/>
        </w:rPr>
        <w:t xml:space="preserve"> insgesamt</w:t>
      </w:r>
      <w:r w:rsidRPr="00FB2634">
        <w:rPr>
          <w:rFonts w:cs="Arial"/>
          <w:b/>
          <w:bCs/>
          <w:noProof/>
          <w:color w:val="000000"/>
          <w:szCs w:val="24"/>
        </w:rPr>
        <w:t xml:space="preserve"> </w:t>
      </w:r>
      <w:sdt>
        <w:sdtPr>
          <w:rPr>
            <w:rFonts w:cs="Arial"/>
            <w:b/>
            <w:bCs/>
            <w:noProof/>
            <w:color w:val="000000"/>
            <w:szCs w:val="24"/>
          </w:rPr>
          <w:id w:val="-907841713"/>
          <w:placeholder>
            <w:docPart w:val="2F8A2C419E434C6C8A39F5D33B4DE7A0"/>
          </w:placeholder>
          <w:showingPlcHdr/>
        </w:sdtPr>
        <w:sdtEndPr/>
        <w:sdtContent>
          <w:r w:rsidRPr="002101FD">
            <w:rPr>
              <w:rStyle w:val="Platzhaltertext"/>
              <w:b/>
              <w:bCs/>
              <w:u w:val="single"/>
            </w:rPr>
            <w:t>Klicken oder tippen Sie hier, um Text einzugeben.</w:t>
          </w:r>
        </w:sdtContent>
      </w:sdt>
      <w:r w:rsidRPr="00FB2634">
        <w:rPr>
          <w:rFonts w:cs="Arial"/>
          <w:b/>
          <w:bCs/>
          <w:noProof/>
          <w:color w:val="000000"/>
          <w:szCs w:val="24"/>
        </w:rPr>
        <w:t xml:space="preserve"> gebeten.</w:t>
      </w:r>
    </w:p>
    <w:p w14:paraId="2C57C54A" w14:textId="77777777" w:rsidR="00FB2634" w:rsidRDefault="00FB2634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</w:p>
    <w:p w14:paraId="0EAFC407" w14:textId="77777777" w:rsidR="000E5A63" w:rsidRDefault="000E5A63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</w:p>
    <w:p w14:paraId="1776B7A9" w14:textId="0DABB0F1" w:rsidR="00FB2634" w:rsidRDefault="00FB2634" w:rsidP="00F32F1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right="-187"/>
        <w:rPr>
          <w:rFonts w:cs="Arial"/>
          <w:noProof/>
          <w:color w:val="000000"/>
          <w:szCs w:val="24"/>
        </w:rPr>
      </w:pPr>
      <w:r w:rsidRPr="00FB2634">
        <w:rPr>
          <w:rFonts w:cs="Arial"/>
          <w:noProof/>
          <w:color w:val="000000"/>
          <w:szCs w:val="24"/>
        </w:rPr>
        <w:t>Die Bestimmungen der ANBest-P sind beachtet worden.</w:t>
      </w:r>
    </w:p>
    <w:p w14:paraId="6616516F" w14:textId="58F9562C" w:rsidR="00F32F19" w:rsidRPr="00B40D51" w:rsidRDefault="00F32F19" w:rsidP="00FB2634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right="-187"/>
        <w:rPr>
          <w:rFonts w:cs="Arial"/>
          <w:noProof/>
          <w:color w:val="000000"/>
          <w:szCs w:val="24"/>
        </w:rPr>
      </w:pPr>
    </w:p>
    <w:p w14:paraId="013EEE0A" w14:textId="69C165E3" w:rsidR="00F32F19" w:rsidRDefault="00F32F19" w:rsidP="00F32F19">
      <w:pPr>
        <w:pStyle w:val="Style0"/>
        <w:tabs>
          <w:tab w:val="left" w:pos="2694"/>
          <w:tab w:val="left" w:pos="5670"/>
          <w:tab w:val="left" w:pos="7371"/>
        </w:tabs>
        <w:spacing w:line="360" w:lineRule="auto"/>
        <w:rPr>
          <w:rFonts w:cs="Arial"/>
          <w:noProof/>
          <w:color w:val="000000"/>
          <w:szCs w:val="24"/>
        </w:rPr>
      </w:pPr>
      <w:r>
        <w:rPr>
          <w:rFonts w:cs="Arial"/>
          <w:noProof/>
          <w:color w:val="000000"/>
          <w:szCs w:val="24"/>
        </w:rPr>
        <w:t xml:space="preserve">Datum: </w:t>
      </w:r>
      <w:sdt>
        <w:sdtPr>
          <w:rPr>
            <w:rFonts w:cs="Arial"/>
            <w:noProof/>
            <w:color w:val="000000"/>
            <w:szCs w:val="24"/>
          </w:rPr>
          <w:id w:val="-2125143820"/>
          <w:placeholder>
            <w:docPart w:val="7BB31B37FE904CCDBC28526375FD84BA"/>
          </w:placeholder>
          <w:showingPlcHdr/>
        </w:sdtPr>
        <w:sdtEndPr/>
        <w:sdtContent>
          <w:r w:rsidRPr="00151162">
            <w:rPr>
              <w:rStyle w:val="Platzhaltertext"/>
            </w:rPr>
            <w:t>Klicken oder tippen Sie hier, um Text einzugeben.</w:t>
          </w:r>
        </w:sdtContent>
      </w:sdt>
    </w:p>
    <w:p w14:paraId="4F4F0B2F" w14:textId="70209581" w:rsidR="00E165EF" w:rsidRDefault="00E65B58" w:rsidP="00FB2634">
      <w:pPr>
        <w:spacing w:line="280" w:lineRule="exact"/>
        <w:rPr>
          <w:rFonts w:cs="Arial"/>
          <w:szCs w:val="24"/>
        </w:rPr>
      </w:pPr>
      <w:r>
        <w:rPr>
          <w:rFonts w:cs="Arial"/>
          <w:szCs w:val="24"/>
        </w:rPr>
        <w:br/>
      </w:r>
    </w:p>
    <w:p w14:paraId="266CEF28" w14:textId="77777777" w:rsidR="00E165EF" w:rsidRDefault="00E165EF" w:rsidP="00056457">
      <w:pPr>
        <w:spacing w:line="360" w:lineRule="atLeast"/>
        <w:rPr>
          <w:rFonts w:cs="Arial"/>
          <w:szCs w:val="24"/>
        </w:rPr>
        <w:sectPr w:rsidR="00E165EF" w:rsidSect="003316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707" w:bottom="1701" w:left="1701" w:header="720" w:footer="737" w:gutter="0"/>
          <w:cols w:space="708"/>
          <w:titlePg/>
          <w:docGrid w:linePitch="360"/>
        </w:sectPr>
      </w:pPr>
    </w:p>
    <w:p w14:paraId="3C1F8648" w14:textId="77777777" w:rsidR="00331659" w:rsidRDefault="00331659" w:rsidP="00186F13">
      <w:pPr>
        <w:spacing w:line="360" w:lineRule="exact"/>
        <w:rPr>
          <w:rFonts w:cs="Arial"/>
          <w:szCs w:val="24"/>
        </w:rPr>
      </w:pPr>
    </w:p>
    <w:sectPr w:rsidR="00331659" w:rsidSect="00331659">
      <w:headerReference w:type="default" r:id="rId15"/>
      <w:footerReference w:type="default" r:id="rId16"/>
      <w:type w:val="continuous"/>
      <w:pgSz w:w="11906" w:h="16838" w:code="9"/>
      <w:pgMar w:top="1418" w:right="1134" w:bottom="1701" w:left="1701" w:header="72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5D3E" w14:textId="77777777" w:rsidR="00F32F19" w:rsidRDefault="00F32F19" w:rsidP="00056457">
      <w:r>
        <w:separator/>
      </w:r>
    </w:p>
  </w:endnote>
  <w:endnote w:type="continuationSeparator" w:id="0">
    <w:p w14:paraId="726AA7D5" w14:textId="77777777" w:rsidR="00F32F19" w:rsidRDefault="00F32F19" w:rsidP="0005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DB0E" w14:textId="77777777" w:rsidR="00EC72F1" w:rsidRDefault="00EC72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AB03" w14:textId="77777777" w:rsidR="00EC72F1" w:rsidRDefault="00EC72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F7CD" w14:textId="77777777" w:rsidR="009212C6" w:rsidRDefault="009212C6" w:rsidP="00331659">
    <w:pPr>
      <w:pStyle w:val="Fuzeile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69FF" w14:textId="77777777" w:rsidR="00331659" w:rsidRPr="00331659" w:rsidRDefault="00331659" w:rsidP="00331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009B" w14:textId="77777777" w:rsidR="00F32F19" w:rsidRDefault="00F32F19" w:rsidP="00056457">
      <w:r>
        <w:separator/>
      </w:r>
    </w:p>
  </w:footnote>
  <w:footnote w:type="continuationSeparator" w:id="0">
    <w:p w14:paraId="05636812" w14:textId="77777777" w:rsidR="00F32F19" w:rsidRDefault="00F32F19" w:rsidP="00056457">
      <w:r>
        <w:continuationSeparator/>
      </w:r>
    </w:p>
  </w:footnote>
  <w:footnote w:id="1">
    <w:p w14:paraId="08B12D09" w14:textId="77777777" w:rsidR="00CE7F18" w:rsidRDefault="00CE7F18" w:rsidP="00CE7F1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605DC">
        <w:t>Die Abrechnung der Maßnahmen erfolgt taggenau. Voraussetzung für eine Zuwendung ist, dass bei einer geplanten Durchführung von bis zu sechs praxisorientierten BO-Tagen mindestens drei dieser BO-Tage erfolgreich absolviert wurden. Bei einer tatsächlichen Teilnahme von weniger als drei Tagen ist keine Förderung möglich. Bei einer geplanten Durchführung von sieben und mehr praxisorientierten BO-Tagen müssen mindestens fünf dieser BO-Tage erfolgreich absolviert worden sein. Bei einer tatsächlichen Teilnahme von weniger als fünf Tagen ist keine Förderung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BFF1" w14:textId="77777777" w:rsidR="00EC72F1" w:rsidRDefault="00EC72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2A0B" w14:textId="77777777" w:rsidR="001B2AC8" w:rsidRPr="001B2AC8" w:rsidRDefault="001B2AC8" w:rsidP="001B2AC8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 xml:space="preserve">- </w:t>
    </w:r>
    <w:r w:rsidRPr="001B2AC8">
      <w:rPr>
        <w:rFonts w:ascii="Arial" w:hAnsi="Arial" w:cs="Arial"/>
      </w:rPr>
      <w:fldChar w:fldCharType="begin"/>
    </w:r>
    <w:r w:rsidRPr="001B2AC8">
      <w:rPr>
        <w:rFonts w:ascii="Arial" w:hAnsi="Arial" w:cs="Arial"/>
      </w:rPr>
      <w:instrText>PAGE   \* MERGEFORMAT</w:instrText>
    </w:r>
    <w:r w:rsidRPr="001B2AC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1B2AC8"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B966" w14:textId="77777777" w:rsidR="00EC72F1" w:rsidRDefault="00EC72F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803B" w14:textId="77777777" w:rsidR="00331659" w:rsidRDefault="00FC01BD" w:rsidP="00FC01BD">
    <w:pPr>
      <w:pStyle w:val="Kopfzeile"/>
      <w:numPr>
        <w:ilvl w:val="0"/>
        <w:numId w:val="1"/>
      </w:numPr>
      <w:rPr>
        <w:rFonts w:ascii="Arial" w:hAnsi="Arial" w:cs="Arial"/>
        <w:sz w:val="24"/>
        <w:szCs w:val="24"/>
      </w:rPr>
    </w:pPr>
    <w:r w:rsidRPr="00FC01BD">
      <w:rPr>
        <w:rFonts w:ascii="Arial" w:hAnsi="Arial" w:cs="Arial"/>
        <w:sz w:val="24"/>
        <w:szCs w:val="24"/>
      </w:rPr>
      <w:fldChar w:fldCharType="begin"/>
    </w:r>
    <w:r w:rsidRPr="00FC01BD">
      <w:rPr>
        <w:rFonts w:ascii="Arial" w:hAnsi="Arial" w:cs="Arial"/>
        <w:sz w:val="24"/>
        <w:szCs w:val="24"/>
      </w:rPr>
      <w:instrText>PAGE   \* MERGEFORMAT</w:instrText>
    </w:r>
    <w:r w:rsidRPr="00FC01BD">
      <w:rPr>
        <w:rFonts w:ascii="Arial" w:hAnsi="Arial" w:cs="Arial"/>
        <w:sz w:val="24"/>
        <w:szCs w:val="24"/>
      </w:rPr>
      <w:fldChar w:fldCharType="separate"/>
    </w:r>
    <w:r w:rsidR="0076346F">
      <w:rPr>
        <w:rFonts w:ascii="Arial" w:hAnsi="Arial" w:cs="Arial"/>
        <w:noProof/>
        <w:sz w:val="24"/>
        <w:szCs w:val="24"/>
      </w:rPr>
      <w:t>1</w:t>
    </w:r>
    <w:r w:rsidRPr="00FC01BD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5A78"/>
    <w:multiLevelType w:val="hybridMultilevel"/>
    <w:tmpl w:val="13D67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05E36"/>
    <w:multiLevelType w:val="hybridMultilevel"/>
    <w:tmpl w:val="1BD40D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517EF"/>
    <w:multiLevelType w:val="hybridMultilevel"/>
    <w:tmpl w:val="19D0B1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31D36BC"/>
    <w:multiLevelType w:val="hybridMultilevel"/>
    <w:tmpl w:val="057E121C"/>
    <w:lvl w:ilvl="0" w:tplc="5AE2F37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30C9C"/>
    <w:multiLevelType w:val="hybridMultilevel"/>
    <w:tmpl w:val="CBF033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50F38"/>
    <w:multiLevelType w:val="hybridMultilevel"/>
    <w:tmpl w:val="19D0B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97E78"/>
    <w:multiLevelType w:val="hybridMultilevel"/>
    <w:tmpl w:val="782C93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95D15"/>
    <w:multiLevelType w:val="hybridMultilevel"/>
    <w:tmpl w:val="D6BC88D6"/>
    <w:lvl w:ilvl="0" w:tplc="0FEA000A">
      <w:numFmt w:val="bullet"/>
      <w:lvlText w:val="-"/>
      <w:lvlJc w:val="left"/>
      <w:pPr>
        <w:ind w:left="478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8" w15:restartNumberingAfterBreak="0">
    <w:nsid w:val="78465583"/>
    <w:multiLevelType w:val="hybridMultilevel"/>
    <w:tmpl w:val="BF9698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224493">
    <w:abstractNumId w:val="7"/>
  </w:num>
  <w:num w:numId="2" w16cid:durableId="60298632">
    <w:abstractNumId w:val="0"/>
  </w:num>
  <w:num w:numId="3" w16cid:durableId="1445347996">
    <w:abstractNumId w:val="6"/>
  </w:num>
  <w:num w:numId="4" w16cid:durableId="720712601">
    <w:abstractNumId w:val="4"/>
  </w:num>
  <w:num w:numId="5" w16cid:durableId="620765791">
    <w:abstractNumId w:val="3"/>
  </w:num>
  <w:num w:numId="6" w16cid:durableId="283539865">
    <w:abstractNumId w:val="1"/>
  </w:num>
  <w:num w:numId="7" w16cid:durableId="416749704">
    <w:abstractNumId w:val="8"/>
  </w:num>
  <w:num w:numId="8" w16cid:durableId="1226143001">
    <w:abstractNumId w:val="2"/>
  </w:num>
  <w:num w:numId="9" w16cid:durableId="2056539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vDLpSHRc33wZVoV7HbLTveBSNx7OsijfkATovpMXbsWQLoXjAvTl6VOweT1JkL12m4Y1+qmSlDNzJ7HzpEUvg==" w:salt="o07aM16vTyR7GWRJCzZhMg==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isFieldsDocOptions" w:val="False"/>
    <w:docVar w:name="VisFieldsUpdateState" w:val="3"/>
    <w:docVar w:name="VisNew" w:val="false"/>
  </w:docVars>
  <w:rsids>
    <w:rsidRoot w:val="00F32F19"/>
    <w:rsid w:val="00056457"/>
    <w:rsid w:val="00060DEE"/>
    <w:rsid w:val="00082835"/>
    <w:rsid w:val="00092DEE"/>
    <w:rsid w:val="000C42EC"/>
    <w:rsid w:val="000C4717"/>
    <w:rsid w:val="000C5B06"/>
    <w:rsid w:val="000C6133"/>
    <w:rsid w:val="000E0CDD"/>
    <w:rsid w:val="000E5A63"/>
    <w:rsid w:val="000E7FB2"/>
    <w:rsid w:val="000F0AC7"/>
    <w:rsid w:val="00130909"/>
    <w:rsid w:val="00142E83"/>
    <w:rsid w:val="00147B49"/>
    <w:rsid w:val="00186F13"/>
    <w:rsid w:val="00193999"/>
    <w:rsid w:val="001B2AC8"/>
    <w:rsid w:val="001B2ACD"/>
    <w:rsid w:val="001D4A29"/>
    <w:rsid w:val="001E0057"/>
    <w:rsid w:val="001F4FE6"/>
    <w:rsid w:val="00203553"/>
    <w:rsid w:val="002101FD"/>
    <w:rsid w:val="00244DB9"/>
    <w:rsid w:val="00285C9E"/>
    <w:rsid w:val="00290617"/>
    <w:rsid w:val="002D59F1"/>
    <w:rsid w:val="00331659"/>
    <w:rsid w:val="0035418D"/>
    <w:rsid w:val="00367C99"/>
    <w:rsid w:val="003F11A4"/>
    <w:rsid w:val="00421D04"/>
    <w:rsid w:val="00446404"/>
    <w:rsid w:val="00462EA7"/>
    <w:rsid w:val="00484102"/>
    <w:rsid w:val="004B02A5"/>
    <w:rsid w:val="004C64AC"/>
    <w:rsid w:val="004D03C0"/>
    <w:rsid w:val="004F2B25"/>
    <w:rsid w:val="004F3283"/>
    <w:rsid w:val="004F47B3"/>
    <w:rsid w:val="00527760"/>
    <w:rsid w:val="005279D0"/>
    <w:rsid w:val="005450D1"/>
    <w:rsid w:val="005A118C"/>
    <w:rsid w:val="005A7538"/>
    <w:rsid w:val="005C2543"/>
    <w:rsid w:val="005C367F"/>
    <w:rsid w:val="005C7C43"/>
    <w:rsid w:val="0061215F"/>
    <w:rsid w:val="0061636A"/>
    <w:rsid w:val="0066039E"/>
    <w:rsid w:val="00663F53"/>
    <w:rsid w:val="006700C2"/>
    <w:rsid w:val="006732E0"/>
    <w:rsid w:val="006752F1"/>
    <w:rsid w:val="006C450B"/>
    <w:rsid w:val="007438FE"/>
    <w:rsid w:val="0076346F"/>
    <w:rsid w:val="00764631"/>
    <w:rsid w:val="0079038E"/>
    <w:rsid w:val="007A22B1"/>
    <w:rsid w:val="007A673A"/>
    <w:rsid w:val="00802E56"/>
    <w:rsid w:val="0084445E"/>
    <w:rsid w:val="008932FA"/>
    <w:rsid w:val="009212C6"/>
    <w:rsid w:val="0093584B"/>
    <w:rsid w:val="00956FB2"/>
    <w:rsid w:val="00A0170C"/>
    <w:rsid w:val="00A02633"/>
    <w:rsid w:val="00A033D4"/>
    <w:rsid w:val="00A26638"/>
    <w:rsid w:val="00A605DC"/>
    <w:rsid w:val="00A80BDE"/>
    <w:rsid w:val="00B10883"/>
    <w:rsid w:val="00B10C69"/>
    <w:rsid w:val="00B40D51"/>
    <w:rsid w:val="00B60750"/>
    <w:rsid w:val="00B62309"/>
    <w:rsid w:val="00B62C17"/>
    <w:rsid w:val="00B651AC"/>
    <w:rsid w:val="00B8289E"/>
    <w:rsid w:val="00C37E58"/>
    <w:rsid w:val="00C71E8C"/>
    <w:rsid w:val="00C94D85"/>
    <w:rsid w:val="00CA16E1"/>
    <w:rsid w:val="00CB0F26"/>
    <w:rsid w:val="00CB269E"/>
    <w:rsid w:val="00CC4440"/>
    <w:rsid w:val="00CC4CA2"/>
    <w:rsid w:val="00CE7F18"/>
    <w:rsid w:val="00D366B9"/>
    <w:rsid w:val="00D8012E"/>
    <w:rsid w:val="00DB3CC4"/>
    <w:rsid w:val="00DD3B11"/>
    <w:rsid w:val="00E0469A"/>
    <w:rsid w:val="00E165EF"/>
    <w:rsid w:val="00E42650"/>
    <w:rsid w:val="00E65B58"/>
    <w:rsid w:val="00E81FA0"/>
    <w:rsid w:val="00E904EE"/>
    <w:rsid w:val="00EB3E28"/>
    <w:rsid w:val="00EB490B"/>
    <w:rsid w:val="00EC72F1"/>
    <w:rsid w:val="00EE5F12"/>
    <w:rsid w:val="00EF0DA3"/>
    <w:rsid w:val="00EF3838"/>
    <w:rsid w:val="00F32F19"/>
    <w:rsid w:val="00F4446A"/>
    <w:rsid w:val="00F82A06"/>
    <w:rsid w:val="00FA0439"/>
    <w:rsid w:val="00FB2634"/>
    <w:rsid w:val="00FB691D"/>
    <w:rsid w:val="00FC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6B1C802"/>
  <w15:chartTrackingRefBased/>
  <w15:docId w15:val="{51576CBD-4EC1-4315-97C3-483F5708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22B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564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056457"/>
  </w:style>
  <w:style w:type="paragraph" w:styleId="Fuzeile">
    <w:name w:val="footer"/>
    <w:basedOn w:val="Standard"/>
    <w:link w:val="FuzeileZchn"/>
    <w:uiPriority w:val="99"/>
    <w:unhideWhenUsed/>
    <w:rsid w:val="000564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05645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0883"/>
    <w:rPr>
      <w:rFonts w:ascii="Segoe UI" w:eastAsiaTheme="minorHAns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0883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82A06"/>
    <w:rPr>
      <w:color w:val="808080"/>
    </w:rPr>
  </w:style>
  <w:style w:type="character" w:styleId="Funotenzeichen">
    <w:name w:val="footnote reference"/>
    <w:basedOn w:val="Absatz-Standardschriftart"/>
    <w:uiPriority w:val="99"/>
    <w:rsid w:val="00F32F19"/>
    <w:rPr>
      <w:vertAlign w:val="superscript"/>
    </w:rPr>
  </w:style>
  <w:style w:type="character" w:styleId="Hyperlink">
    <w:name w:val="Hyperlink"/>
    <w:basedOn w:val="Absatz-Standardschriftart"/>
    <w:rsid w:val="00F32F19"/>
    <w:rPr>
      <w:color w:val="0563C1" w:themeColor="hyperlink"/>
      <w:u w:val="single"/>
    </w:rPr>
  </w:style>
  <w:style w:type="paragraph" w:customStyle="1" w:styleId="Style0">
    <w:name w:val="Style0"/>
    <w:rsid w:val="00F32F19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32F19"/>
    <w:pPr>
      <w:ind w:left="720"/>
      <w:contextualSpacing/>
    </w:pPr>
    <w:rPr>
      <w:rFonts w:ascii="Times New Roman" w:hAnsi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691D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691D"/>
    <w:rPr>
      <w:rFonts w:ascii="Arial" w:eastAsia="Times New Roman" w:hAnsi="Arial" w:cs="Times New Roman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4DB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C471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47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471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4717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47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471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@wm.bwl.de" TargetMode="Externa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WM\Kopfbogen\Kopfbogen_W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49ED0C66094DFE9720007ACE61B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E953A-6AB8-4B78-86F1-BDC332DE894D}"/>
      </w:docPartPr>
      <w:docPartBody>
        <w:p w:rsidR="00BB37FB" w:rsidRDefault="00017A04" w:rsidP="00017A04">
          <w:pPr>
            <w:pStyle w:val="7749ED0C66094DFE9720007ACE61B9C0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D7E058F87A4455BF3FBC54C3C2F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7CB1C-6797-4727-8D53-7E3AFB25AD0A}"/>
      </w:docPartPr>
      <w:docPartBody>
        <w:p w:rsidR="00BB37FB" w:rsidRDefault="00017A04" w:rsidP="00017A04">
          <w:pPr>
            <w:pStyle w:val="ABD7E058F87A4455BF3FBC54C3C2F58D"/>
          </w:pPr>
          <w:r w:rsidRPr="00151162">
            <w:rPr>
              <w:rStyle w:val="Platzhaltertext"/>
            </w:rPr>
            <w:t>Klicken oder tippen Sie hier, um Text einzugeben.</w:t>
          </w:r>
        </w:p>
        <w:bookmarkStart w:id="0" w:name="_GoBack"/>
        <w:bookmarkEnd w:id="0"/>
      </w:docPartBody>
    </w:docPart>
    <w:docPart>
      <w:docPartPr>
        <w:name w:val="7BB31B37FE904CCDBC28526375FD8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2D75C-D739-4BFA-AE5A-323058E59226}"/>
      </w:docPartPr>
      <w:docPartBody>
        <w:p w:rsidR="00BB37FB" w:rsidRDefault="00017A04" w:rsidP="00017A04">
          <w:pPr>
            <w:pStyle w:val="7BB31B37FE904CCDBC28526375FD84BA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C84E52CCE94FFC8CA308344CF79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12155-F4D3-46F2-840F-7419A5E8B9F8}"/>
      </w:docPartPr>
      <w:docPartBody>
        <w:p w:rsidR="00BB37FB" w:rsidRDefault="00017A04" w:rsidP="00017A04">
          <w:pPr>
            <w:pStyle w:val="C5C84E52CCE94FFC8CA308344CF79A03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5117B8028F4999907F74A53E75F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D903E-8306-4448-9FAC-2D9EA1B076AF}"/>
      </w:docPartPr>
      <w:docPartBody>
        <w:p w:rsidR="00BB37FB" w:rsidRDefault="00017A04" w:rsidP="00017A04">
          <w:pPr>
            <w:pStyle w:val="C75117B8028F4999907F74A53E75F2FE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B1054F9C954972AE7EA493B55AE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19994-5A06-4C71-9B0D-236E0E3F9169}"/>
      </w:docPartPr>
      <w:docPartBody>
        <w:p w:rsidR="00BB37FB" w:rsidRDefault="00017A04" w:rsidP="00017A04">
          <w:pPr>
            <w:pStyle w:val="CAB1054F9C954972AE7EA493B55AE4EA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48BAF600D34087BBFDB6D367E08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D498F-68CB-4001-A1A1-774EA90C180E}"/>
      </w:docPartPr>
      <w:docPartBody>
        <w:p w:rsidR="00BB37FB" w:rsidRDefault="00017A04" w:rsidP="00017A04">
          <w:pPr>
            <w:pStyle w:val="C048BAF600D34087BBFDB6D367E08BD4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AA4CEEEE634FFC89E5965443C1F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1FF78-54CD-4F63-BBC9-9AC6DE31780C}"/>
      </w:docPartPr>
      <w:docPartBody>
        <w:p w:rsidR="000B55E4" w:rsidRDefault="000B55E4" w:rsidP="000B55E4">
          <w:pPr>
            <w:pStyle w:val="39AA4CEEEE634FFC89E5965443C1F7CB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3796FBD2B94328AB9498A39E405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07A6A-08C2-499F-B6FC-36BE97CECC0F}"/>
      </w:docPartPr>
      <w:docPartBody>
        <w:p w:rsidR="000B55E4" w:rsidRDefault="000B55E4" w:rsidP="000B55E4">
          <w:pPr>
            <w:pStyle w:val="B33796FBD2B94328AB9498A39E405935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3D90969B024D25BD00B04BB37C0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16ADE-64FC-422A-BF3A-D23BEE024287}"/>
      </w:docPartPr>
      <w:docPartBody>
        <w:p w:rsidR="000B55E4" w:rsidRDefault="000B55E4" w:rsidP="000B55E4">
          <w:pPr>
            <w:pStyle w:val="5C3D90969B024D25BD00B04BB37C0CBA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8A2C419E434C6C8A39F5D33B4DE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B20F1-F323-48AF-B3FB-78A9B51780B6}"/>
      </w:docPartPr>
      <w:docPartBody>
        <w:p w:rsidR="000B55E4" w:rsidRDefault="000B55E4" w:rsidP="000B55E4">
          <w:pPr>
            <w:pStyle w:val="2F8A2C419E434C6C8A39F5D33B4DE7A0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AE3D61AE5A4CC097257AC2E10A7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AD66B4-7793-4FB2-B4B7-C2D05BBD9666}"/>
      </w:docPartPr>
      <w:docPartBody>
        <w:p w:rsidR="0084134C" w:rsidRDefault="0084134C" w:rsidP="0084134C">
          <w:pPr>
            <w:pStyle w:val="C1AE3D61AE5A4CC097257AC2E10A7FE5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AD5831229E4BBEA0A241B01E538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75E5E-6ADE-49C2-9F9D-5ECD1E7BA2AC}"/>
      </w:docPartPr>
      <w:docPartBody>
        <w:p w:rsidR="0084134C" w:rsidRDefault="0084134C" w:rsidP="0084134C">
          <w:pPr>
            <w:pStyle w:val="47AD5831229E4BBEA0A241B01E53854F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79A327A2F04B06934289A48A04C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94563-DEE5-4D1F-86CF-C1E624411F14}"/>
      </w:docPartPr>
      <w:docPartBody>
        <w:p w:rsidR="0084134C" w:rsidRDefault="0084134C" w:rsidP="0084134C">
          <w:pPr>
            <w:pStyle w:val="0B79A327A2F04B06934289A48A04CE83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EFC5F4B0574DFA998068DCCD226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AD6BA-D952-40A7-A4D9-84110FFE7099}"/>
      </w:docPartPr>
      <w:docPartBody>
        <w:p w:rsidR="0084134C" w:rsidRDefault="0084134C" w:rsidP="0084134C">
          <w:pPr>
            <w:pStyle w:val="DEEFC5F4B0574DFA998068DCCD2267C3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6A5DC7D5FD4522AEFAC6853555E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68960-4805-4F41-B13E-51093AA6CCB3}"/>
      </w:docPartPr>
      <w:docPartBody>
        <w:p w:rsidR="0084134C" w:rsidRDefault="0084134C" w:rsidP="0084134C">
          <w:pPr>
            <w:pStyle w:val="5B6A5DC7D5FD4522AEFAC6853555EBE5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E8C77B4A5447F786A5E7E5445E6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FE68A-AC0C-4AAF-B52F-CBF46F212013}"/>
      </w:docPartPr>
      <w:docPartBody>
        <w:p w:rsidR="00120ED9" w:rsidRDefault="00120ED9" w:rsidP="00120ED9">
          <w:pPr>
            <w:pStyle w:val="37E8C77B4A5447F786A5E7E5445E6243"/>
          </w:pPr>
          <w:r w:rsidRPr="0015116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04"/>
    <w:rsid w:val="00017A04"/>
    <w:rsid w:val="000B55E4"/>
    <w:rsid w:val="00120ED9"/>
    <w:rsid w:val="001D4A29"/>
    <w:rsid w:val="001E0057"/>
    <w:rsid w:val="00252E69"/>
    <w:rsid w:val="005A7538"/>
    <w:rsid w:val="0084134C"/>
    <w:rsid w:val="00BB37FB"/>
    <w:rsid w:val="00CB0F26"/>
    <w:rsid w:val="00CC4CA2"/>
    <w:rsid w:val="00D366B9"/>
    <w:rsid w:val="00DD3B11"/>
    <w:rsid w:val="00E8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0ED9"/>
    <w:rPr>
      <w:color w:val="808080"/>
    </w:rPr>
  </w:style>
  <w:style w:type="paragraph" w:customStyle="1" w:styleId="7749ED0C66094DFE9720007ACE61B9C0">
    <w:name w:val="7749ED0C66094DFE9720007ACE61B9C0"/>
    <w:rsid w:val="00017A04"/>
  </w:style>
  <w:style w:type="paragraph" w:customStyle="1" w:styleId="ABD7E058F87A4455BF3FBC54C3C2F58D">
    <w:name w:val="ABD7E058F87A4455BF3FBC54C3C2F58D"/>
    <w:rsid w:val="00017A04"/>
  </w:style>
  <w:style w:type="paragraph" w:customStyle="1" w:styleId="7BB31B37FE904CCDBC28526375FD84BA">
    <w:name w:val="7BB31B37FE904CCDBC28526375FD84BA"/>
    <w:rsid w:val="00017A04"/>
  </w:style>
  <w:style w:type="paragraph" w:customStyle="1" w:styleId="C5C84E52CCE94FFC8CA308344CF79A03">
    <w:name w:val="C5C84E52CCE94FFC8CA308344CF79A03"/>
    <w:rsid w:val="00017A04"/>
  </w:style>
  <w:style w:type="paragraph" w:customStyle="1" w:styleId="C75117B8028F4999907F74A53E75F2FE">
    <w:name w:val="C75117B8028F4999907F74A53E75F2FE"/>
    <w:rsid w:val="00017A04"/>
  </w:style>
  <w:style w:type="paragraph" w:customStyle="1" w:styleId="CAB1054F9C954972AE7EA493B55AE4EA">
    <w:name w:val="CAB1054F9C954972AE7EA493B55AE4EA"/>
    <w:rsid w:val="00017A04"/>
  </w:style>
  <w:style w:type="paragraph" w:customStyle="1" w:styleId="C048BAF600D34087BBFDB6D367E08BD4">
    <w:name w:val="C048BAF600D34087BBFDB6D367E08BD4"/>
    <w:rsid w:val="00017A04"/>
  </w:style>
  <w:style w:type="paragraph" w:customStyle="1" w:styleId="39AA4CEEEE634FFC89E5965443C1F7CB">
    <w:name w:val="39AA4CEEEE634FFC89E5965443C1F7CB"/>
    <w:rsid w:val="000B5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3796FBD2B94328AB9498A39E405935">
    <w:name w:val="B33796FBD2B94328AB9498A39E405935"/>
    <w:rsid w:val="000B5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D90969B024D25BD00B04BB37C0CBA">
    <w:name w:val="5C3D90969B024D25BD00B04BB37C0CBA"/>
    <w:rsid w:val="000B5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A2C419E434C6C8A39F5D33B4DE7A0">
    <w:name w:val="2F8A2C419E434C6C8A39F5D33B4DE7A0"/>
    <w:rsid w:val="000B5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E3D61AE5A4CC097257AC2E10A7FE5">
    <w:name w:val="C1AE3D61AE5A4CC097257AC2E10A7FE5"/>
    <w:rsid w:val="008413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D5831229E4BBEA0A241B01E53854F">
    <w:name w:val="47AD5831229E4BBEA0A241B01E53854F"/>
    <w:rsid w:val="008413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79A327A2F04B06934289A48A04CE83">
    <w:name w:val="0B79A327A2F04B06934289A48A04CE83"/>
    <w:rsid w:val="008413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FC5F4B0574DFA998068DCCD2267C3">
    <w:name w:val="DEEFC5F4B0574DFA998068DCCD2267C3"/>
    <w:rsid w:val="008413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A5DC7D5FD4522AEFAC6853555EBE5">
    <w:name w:val="5B6A5DC7D5FD4522AEFAC6853555EBE5"/>
    <w:rsid w:val="008413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8C77B4A5447F786A5E7E5445E6243">
    <w:name w:val="37E8C77B4A5447F786A5E7E5445E6243"/>
    <w:rsid w:val="00120E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6534E-4107-4837-9B56-BCFEA406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Kopfbogen_WM.dotx</Template>
  <TotalTime>0</TotalTime>
  <Pages>2</Pages>
  <Words>281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Rapp, Lisa (WM)</dc:creator>
  <cp:keywords/>
  <dc:description/>
  <cp:lastModifiedBy>Rapp, Lisa (WM)</cp:lastModifiedBy>
  <cp:revision>6</cp:revision>
  <cp:lastPrinted>2020-08-12T10:10:00Z</cp:lastPrinted>
  <dcterms:created xsi:type="dcterms:W3CDTF">2026-05-06T08:50:00Z</dcterms:created>
  <dcterms:modified xsi:type="dcterms:W3CDTF">2026-06-01T09:19:00Z</dcterms:modified>
</cp:coreProperties>
</file>