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D4ED7" w14:textId="77777777" w:rsidR="00EA4A1B" w:rsidRPr="000B6405" w:rsidRDefault="00EA4A1B" w:rsidP="00F14A84">
      <w:pPr>
        <w:spacing w:before="600"/>
        <w:jc w:val="center"/>
        <w:rPr>
          <w:rFonts w:asciiTheme="minorHAnsi" w:hAnsiTheme="minorHAnsi"/>
          <w:b/>
          <w:spacing w:val="82"/>
          <w:sz w:val="28"/>
          <w:szCs w:val="28"/>
          <w:u w:val="single"/>
          <w:lang w:eastAsia="de-DE"/>
        </w:rPr>
      </w:pPr>
      <w:r w:rsidRPr="000B6405">
        <w:rPr>
          <w:rFonts w:asciiTheme="minorHAnsi" w:hAnsiTheme="minorHAnsi"/>
          <w:b/>
          <w:spacing w:val="82"/>
          <w:sz w:val="28"/>
          <w:szCs w:val="28"/>
          <w:u w:val="single"/>
          <w:lang w:eastAsia="de-DE"/>
        </w:rPr>
        <w:t>ANTRAG</w:t>
      </w:r>
    </w:p>
    <w:p w14:paraId="52F6726F" w14:textId="77777777" w:rsidR="00EA4A1B" w:rsidRPr="000B6405" w:rsidRDefault="00EA4A1B" w:rsidP="00C8530E">
      <w:pPr>
        <w:rPr>
          <w:rFonts w:asciiTheme="minorHAnsi" w:hAnsiTheme="minorHAnsi"/>
          <w:b/>
          <w:spacing w:val="82"/>
          <w:sz w:val="16"/>
          <w:szCs w:val="16"/>
          <w:lang w:eastAsia="de-DE"/>
        </w:rPr>
      </w:pPr>
    </w:p>
    <w:p w14:paraId="5390EE7B" w14:textId="77777777" w:rsidR="00EA4A1B" w:rsidRPr="000B6405" w:rsidRDefault="00EA4A1B" w:rsidP="00C8530E">
      <w:pPr>
        <w:jc w:val="center"/>
        <w:rPr>
          <w:rFonts w:asciiTheme="minorHAnsi" w:hAnsiTheme="minorHAnsi"/>
          <w:b/>
          <w:szCs w:val="24"/>
          <w:lang w:eastAsia="de-DE"/>
        </w:rPr>
      </w:pPr>
      <w:r w:rsidRPr="000B6405">
        <w:rPr>
          <w:rFonts w:asciiTheme="minorHAnsi" w:hAnsiTheme="minorHAnsi"/>
          <w:b/>
          <w:szCs w:val="24"/>
          <w:lang w:eastAsia="de-DE"/>
        </w:rPr>
        <w:t xml:space="preserve">auf Gewährung einer Zuwendung des Landes Baden-Württemberg </w:t>
      </w:r>
    </w:p>
    <w:p w14:paraId="7A19BC92" w14:textId="38C6F426" w:rsidR="00A4112B" w:rsidRPr="000B6405" w:rsidRDefault="00EA4A1B" w:rsidP="00C8530E">
      <w:pPr>
        <w:spacing w:line="360" w:lineRule="atLeast"/>
        <w:jc w:val="center"/>
        <w:rPr>
          <w:rFonts w:asciiTheme="minorHAnsi" w:hAnsiTheme="minorHAnsi"/>
          <w:b/>
        </w:rPr>
      </w:pPr>
      <w:r w:rsidRPr="000B6405">
        <w:rPr>
          <w:rFonts w:asciiTheme="minorHAnsi" w:hAnsiTheme="minorHAnsi"/>
          <w:b/>
          <w:szCs w:val="24"/>
          <w:lang w:eastAsia="de-DE"/>
        </w:rPr>
        <w:t xml:space="preserve">gemäß des Förderaufrufs </w:t>
      </w:r>
      <w:r w:rsidRPr="000B6405">
        <w:rPr>
          <w:rFonts w:asciiTheme="minorHAnsi" w:hAnsiTheme="minorHAnsi"/>
          <w:b/>
          <w:szCs w:val="24"/>
          <w:lang w:eastAsia="de-DE"/>
        </w:rPr>
        <w:br/>
      </w:r>
      <w:r w:rsidR="00A4112B" w:rsidRPr="000B6405">
        <w:rPr>
          <w:rFonts w:asciiTheme="minorHAnsi" w:hAnsiTheme="minorHAnsi"/>
          <w:b/>
        </w:rPr>
        <w:t>„</w:t>
      </w:r>
      <w:r w:rsidRPr="000B6405">
        <w:rPr>
          <w:rFonts w:asciiTheme="minorHAnsi" w:hAnsiTheme="minorHAnsi"/>
          <w:b/>
        </w:rPr>
        <w:t>The Chänce Weiterbildungsscouts“</w:t>
      </w:r>
    </w:p>
    <w:p w14:paraId="13130C7D" w14:textId="2CF80051" w:rsidR="00E84F6A" w:rsidRPr="000B6405" w:rsidRDefault="00A4112B" w:rsidP="00F14A84">
      <w:pPr>
        <w:spacing w:after="600" w:line="360" w:lineRule="atLeast"/>
        <w:jc w:val="center"/>
        <w:rPr>
          <w:rFonts w:asciiTheme="minorHAnsi" w:hAnsiTheme="minorHAnsi"/>
          <w:szCs w:val="24"/>
          <w:lang w:eastAsia="de-DE"/>
        </w:rPr>
      </w:pPr>
      <w:r w:rsidRPr="000B6405">
        <w:rPr>
          <w:rFonts w:asciiTheme="minorHAnsi" w:hAnsiTheme="minorHAnsi"/>
          <w:b/>
        </w:rPr>
        <w:t>(Aktenzeichen WM23-</w:t>
      </w:r>
      <w:r w:rsidR="00633FB7" w:rsidRPr="000B6405">
        <w:rPr>
          <w:rFonts w:asciiTheme="minorHAnsi" w:hAnsiTheme="minorHAnsi"/>
          <w:b/>
        </w:rPr>
        <w:t>60-556</w:t>
      </w:r>
      <w:r w:rsidRPr="000B6405">
        <w:rPr>
          <w:rFonts w:asciiTheme="minorHAnsi" w:hAnsiTheme="minorHAnsi"/>
          <w:b/>
        </w:rPr>
        <w:t>)</w:t>
      </w:r>
    </w:p>
    <w:p w14:paraId="79CCF37D" w14:textId="77777777" w:rsidR="00596CDB" w:rsidRPr="000B6405" w:rsidRDefault="00596CDB" w:rsidP="00596CDB">
      <w:pPr>
        <w:rPr>
          <w:rFonts w:asciiTheme="minorHAnsi" w:hAnsiTheme="minorHAnsi"/>
          <w:szCs w:val="24"/>
          <w:lang w:eastAsia="de-DE"/>
        </w:rPr>
      </w:pPr>
      <w:r w:rsidRPr="000B6405">
        <w:rPr>
          <w:rFonts w:asciiTheme="minorHAnsi" w:hAnsiTheme="minorHAnsi"/>
          <w:szCs w:val="24"/>
          <w:lang w:eastAsia="de-DE"/>
        </w:rPr>
        <w:t>An das</w:t>
      </w:r>
    </w:p>
    <w:p w14:paraId="46A5FF51" w14:textId="77777777" w:rsidR="00596CDB" w:rsidRPr="000B6405" w:rsidRDefault="00596CDB" w:rsidP="00596CDB">
      <w:pPr>
        <w:rPr>
          <w:rFonts w:asciiTheme="minorHAnsi" w:hAnsiTheme="minorHAnsi"/>
          <w:szCs w:val="24"/>
          <w:lang w:eastAsia="de-DE"/>
        </w:rPr>
      </w:pPr>
      <w:r w:rsidRPr="000B6405">
        <w:rPr>
          <w:rFonts w:asciiTheme="minorHAnsi" w:hAnsiTheme="minorHAnsi"/>
          <w:szCs w:val="24"/>
          <w:lang w:eastAsia="de-DE"/>
        </w:rPr>
        <w:t>Ministerium für Wirtschaft, Arbeit und Tourismus Baden-Württemberg</w:t>
      </w:r>
    </w:p>
    <w:p w14:paraId="69409878" w14:textId="77777777" w:rsidR="00596CDB" w:rsidRPr="000B6405" w:rsidRDefault="00596CDB" w:rsidP="00596CDB">
      <w:pPr>
        <w:rPr>
          <w:rFonts w:asciiTheme="minorHAnsi" w:hAnsiTheme="minorHAnsi"/>
          <w:szCs w:val="24"/>
          <w:lang w:eastAsia="de-DE"/>
        </w:rPr>
      </w:pPr>
      <w:r w:rsidRPr="000B6405">
        <w:rPr>
          <w:rFonts w:asciiTheme="minorHAnsi" w:hAnsiTheme="minorHAnsi"/>
          <w:szCs w:val="24"/>
          <w:lang w:eastAsia="de-DE"/>
        </w:rPr>
        <w:t>Referat „Berufliche Weiterbildung“</w:t>
      </w:r>
    </w:p>
    <w:p w14:paraId="6E262FD3" w14:textId="77777777" w:rsidR="00A4112B" w:rsidRPr="000B6405" w:rsidRDefault="00A4112B" w:rsidP="00596CDB">
      <w:pPr>
        <w:rPr>
          <w:rFonts w:asciiTheme="minorHAnsi" w:hAnsiTheme="minorHAnsi"/>
          <w:szCs w:val="24"/>
          <w:lang w:eastAsia="de-DE"/>
        </w:rPr>
      </w:pPr>
      <w:r w:rsidRPr="000B6405">
        <w:rPr>
          <w:rFonts w:asciiTheme="minorHAnsi" w:hAnsiTheme="minorHAnsi"/>
          <w:szCs w:val="24"/>
          <w:lang w:eastAsia="de-DE"/>
        </w:rPr>
        <w:t>Schlossplatz 4</w:t>
      </w:r>
    </w:p>
    <w:p w14:paraId="1FCA655D" w14:textId="345B0AF8" w:rsidR="00FE544A" w:rsidRPr="00FE544A" w:rsidRDefault="00A4112B" w:rsidP="00F14A84">
      <w:pPr>
        <w:spacing w:after="720"/>
        <w:rPr>
          <w:rFonts w:asciiTheme="minorHAnsi" w:hAnsiTheme="minorHAnsi" w:cs="Arial"/>
          <w:b/>
          <w:sz w:val="22"/>
          <w:szCs w:val="22"/>
          <w:lang w:eastAsia="de-DE"/>
        </w:rPr>
      </w:pPr>
      <w:r w:rsidRPr="000B6405">
        <w:rPr>
          <w:rFonts w:asciiTheme="minorHAnsi" w:hAnsiTheme="minorHAnsi"/>
          <w:szCs w:val="24"/>
          <w:lang w:eastAsia="de-DE"/>
        </w:rPr>
        <w:t>70173 Stuttgart</w:t>
      </w:r>
    </w:p>
    <w:p w14:paraId="329F5323" w14:textId="77777777" w:rsidR="00FE544A" w:rsidRPr="00FE544A" w:rsidRDefault="00FE544A" w:rsidP="007364E6">
      <w:pPr>
        <w:numPr>
          <w:ilvl w:val="0"/>
          <w:numId w:val="13"/>
        </w:numPr>
        <w:spacing w:after="160" w:line="259" w:lineRule="auto"/>
        <w:ind w:left="425" w:hanging="425"/>
        <w:contextualSpacing/>
        <w:rPr>
          <w:rFonts w:ascii="BaWue Sans" w:hAnsi="BaWue Sans" w:cs="Arial"/>
          <w:b/>
          <w:szCs w:val="24"/>
          <w:lang w:eastAsia="de-DE"/>
        </w:rPr>
      </w:pPr>
      <w:r w:rsidRPr="00FE544A">
        <w:rPr>
          <w:rFonts w:ascii="BaWue Sans" w:hAnsi="BaWue Sans" w:cs="Arial"/>
          <w:b/>
          <w:szCs w:val="24"/>
          <w:lang w:eastAsia="de-DE"/>
        </w:rPr>
        <w:t>Angaben zur antragstellenden Organisation</w:t>
      </w:r>
    </w:p>
    <w:p w14:paraId="48F6DDBB" w14:textId="77777777" w:rsidR="00173A4C" w:rsidRPr="000B6405" w:rsidRDefault="00173A4C" w:rsidP="00173A4C">
      <w:pPr>
        <w:rPr>
          <w:rFonts w:asciiTheme="minorHAnsi" w:hAnsiTheme="minorHAnsi" w:cs="Arial"/>
          <w:b/>
          <w:sz w:val="22"/>
          <w:szCs w:val="22"/>
          <w:lang w:eastAsia="de-DE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Bitte ankreuzen"/>
        <w:tblDescription w:val="Bitte ankreuzen"/>
      </w:tblPr>
      <w:tblGrid>
        <w:gridCol w:w="4743"/>
        <w:gridCol w:w="4743"/>
      </w:tblGrid>
      <w:tr w:rsidR="00FE544A" w14:paraId="7C72674D" w14:textId="77777777" w:rsidTr="00FE544A">
        <w:trPr>
          <w:trHeight w:val="954"/>
        </w:trPr>
        <w:tc>
          <w:tcPr>
            <w:tcW w:w="4743" w:type="dxa"/>
            <w:shd w:val="clear" w:color="auto" w:fill="D1D1D1" w:themeFill="background2" w:themeFillShade="E6"/>
          </w:tcPr>
          <w:p w14:paraId="3F26137C" w14:textId="69BC2CD7" w:rsidR="00FE544A" w:rsidRPr="00FE544A" w:rsidRDefault="002C54A8" w:rsidP="007364E6">
            <w:pPr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>
              <w:rPr>
                <w:rFonts w:asciiTheme="minorHAnsi" w:hAnsiTheme="minorHAnsi" w:cs="Arial"/>
                <w:b/>
                <w:szCs w:val="24"/>
                <w:lang w:eastAsia="de-DE"/>
              </w:rPr>
              <w:t>Bezeichnung</w:t>
            </w:r>
            <w:r w:rsidR="00FE544A"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>:</w:t>
            </w:r>
          </w:p>
        </w:tc>
        <w:tc>
          <w:tcPr>
            <w:tcW w:w="4743" w:type="dxa"/>
            <w:shd w:val="clear" w:color="auto" w:fill="D1D1D1" w:themeFill="background2" w:themeFillShade="E6"/>
          </w:tcPr>
          <w:p w14:paraId="32C64C85" w14:textId="0BFCFE2F" w:rsidR="00FE544A" w:rsidRPr="00FE544A" w:rsidRDefault="000802FA" w:rsidP="002C54A8">
            <w:pPr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eastAsia="de-DE"/>
                </w:rPr>
                <w:id w:val="132346720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C54A8" w:rsidRPr="002C54A8">
                  <w:rPr>
                    <w:rFonts w:asciiTheme="minorHAnsi" w:hAnsiTheme="minorHAnsi" w:cs="Arial"/>
                    <w:szCs w:val="24"/>
                    <w:lang w:eastAsia="de-DE"/>
                  </w:rPr>
                  <w:t>Name der Organisation</w:t>
                </w:r>
              </w:sdtContent>
            </w:sdt>
          </w:p>
        </w:tc>
      </w:tr>
      <w:tr w:rsidR="00457F18" w14:paraId="16FBD46A" w14:textId="77777777" w:rsidTr="00FE544A">
        <w:trPr>
          <w:trHeight w:val="954"/>
        </w:trPr>
        <w:tc>
          <w:tcPr>
            <w:tcW w:w="4743" w:type="dxa"/>
          </w:tcPr>
          <w:p w14:paraId="28A4FCCA" w14:textId="4B28F614" w:rsidR="00457F18" w:rsidRPr="00FE544A" w:rsidRDefault="00FE544A" w:rsidP="007364E6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>Anschrift:</w:t>
            </w:r>
          </w:p>
        </w:tc>
        <w:sdt>
          <w:sdtPr>
            <w:rPr>
              <w:rFonts w:asciiTheme="minorHAnsi" w:hAnsiTheme="minorHAnsi" w:cs="Arial"/>
              <w:szCs w:val="24"/>
              <w:lang w:eastAsia="de-DE"/>
            </w:rPr>
            <w:id w:val="-2688598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743" w:type="dxa"/>
              </w:tcPr>
              <w:p w14:paraId="5C828A2D" w14:textId="034C4EAC" w:rsidR="00457F18" w:rsidRPr="002C54A8" w:rsidRDefault="002C54A8" w:rsidP="007364E6">
                <w:pPr>
                  <w:spacing w:after="160" w:line="259" w:lineRule="auto"/>
                  <w:rPr>
                    <w:rFonts w:asciiTheme="minorHAnsi" w:hAnsiTheme="minorHAnsi" w:cs="Arial"/>
                    <w:szCs w:val="24"/>
                    <w:lang w:eastAsia="de-DE"/>
                  </w:rPr>
                </w:pPr>
                <w:r w:rsidRPr="002C54A8">
                  <w:rPr>
                    <w:rFonts w:asciiTheme="minorHAnsi" w:hAnsiTheme="minorHAnsi" w:cs="Arial"/>
                    <w:szCs w:val="24"/>
                    <w:lang w:eastAsia="de-DE"/>
                  </w:rPr>
                  <w:t>Ort, Straße, Postlei</w:t>
                </w:r>
                <w:r w:rsidR="00476C02">
                  <w:rPr>
                    <w:rFonts w:asciiTheme="minorHAnsi" w:hAnsiTheme="minorHAnsi" w:cs="Arial"/>
                    <w:szCs w:val="24"/>
                    <w:lang w:eastAsia="de-DE"/>
                  </w:rPr>
                  <w:t>t</w:t>
                </w:r>
                <w:r w:rsidRPr="002C54A8">
                  <w:rPr>
                    <w:rFonts w:asciiTheme="minorHAnsi" w:hAnsiTheme="minorHAnsi" w:cs="Arial"/>
                    <w:szCs w:val="24"/>
                    <w:lang w:eastAsia="de-DE"/>
                  </w:rPr>
                  <w:t>zahl</w:t>
                </w:r>
              </w:p>
            </w:tc>
          </w:sdtContent>
        </w:sdt>
      </w:tr>
      <w:tr w:rsidR="00457F18" w14:paraId="2A730582" w14:textId="77777777" w:rsidTr="00FE544A">
        <w:trPr>
          <w:trHeight w:val="954"/>
        </w:trPr>
        <w:tc>
          <w:tcPr>
            <w:tcW w:w="4743" w:type="dxa"/>
          </w:tcPr>
          <w:p w14:paraId="1A63BB57" w14:textId="77777777" w:rsidR="00FE544A" w:rsidRPr="00FE544A" w:rsidRDefault="00FE544A" w:rsidP="007364E6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 xml:space="preserve">Ansprechperson (inhaltlich): </w:t>
            </w:r>
          </w:p>
          <w:p w14:paraId="5610A7D8" w14:textId="7F16BB10" w:rsidR="00457F18" w:rsidRPr="00FE544A" w:rsidRDefault="00457F18" w:rsidP="007364E6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</w:p>
        </w:tc>
        <w:sdt>
          <w:sdtPr>
            <w:rPr>
              <w:rFonts w:asciiTheme="minorHAnsi" w:hAnsiTheme="minorHAnsi" w:cs="Arial"/>
              <w:szCs w:val="24"/>
              <w:lang w:eastAsia="de-DE"/>
            </w:rPr>
            <w:id w:val="-20105125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743" w:type="dxa"/>
              </w:tcPr>
              <w:p w14:paraId="5803F24B" w14:textId="6B05B1EC" w:rsidR="00457F18" w:rsidRPr="002C54A8" w:rsidRDefault="002C54A8" w:rsidP="007364E6">
                <w:pPr>
                  <w:spacing w:after="160" w:line="259" w:lineRule="auto"/>
                  <w:rPr>
                    <w:rFonts w:asciiTheme="minorHAnsi" w:hAnsiTheme="minorHAnsi" w:cs="Arial"/>
                    <w:szCs w:val="24"/>
                    <w:lang w:eastAsia="de-DE"/>
                  </w:rPr>
                </w:pPr>
                <w:r w:rsidRPr="002C54A8">
                  <w:rPr>
                    <w:rFonts w:asciiTheme="minorHAnsi" w:hAnsiTheme="minorHAnsi" w:cs="Arial"/>
                    <w:szCs w:val="24"/>
                    <w:lang w:eastAsia="de-DE"/>
                  </w:rPr>
                  <w:t xml:space="preserve">Name, </w:t>
                </w:r>
                <w:r w:rsidR="00FE544A" w:rsidRPr="002C54A8">
                  <w:rPr>
                    <w:rFonts w:asciiTheme="minorHAnsi" w:hAnsiTheme="minorHAnsi" w:cs="Arial"/>
                    <w:szCs w:val="24"/>
                    <w:lang w:eastAsia="de-DE"/>
                  </w:rPr>
                  <w:t>Telefon, E-Mail</w:t>
                </w:r>
              </w:p>
            </w:tc>
          </w:sdtContent>
        </w:sdt>
      </w:tr>
      <w:tr w:rsidR="00457F18" w14:paraId="32FDECFF" w14:textId="77777777" w:rsidTr="00FE544A">
        <w:trPr>
          <w:trHeight w:val="954"/>
        </w:trPr>
        <w:tc>
          <w:tcPr>
            <w:tcW w:w="4743" w:type="dxa"/>
          </w:tcPr>
          <w:p w14:paraId="19A71309" w14:textId="635A76B5" w:rsidR="00457F18" w:rsidRPr="00FE544A" w:rsidRDefault="00FE544A" w:rsidP="007364E6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>Ansprechperson (finanziell):</w:t>
            </w:r>
          </w:p>
        </w:tc>
        <w:sdt>
          <w:sdtPr>
            <w:rPr>
              <w:rFonts w:asciiTheme="minorHAnsi" w:hAnsiTheme="minorHAnsi" w:cs="Arial"/>
              <w:szCs w:val="24"/>
              <w:lang w:eastAsia="de-DE"/>
            </w:rPr>
            <w:id w:val="10262886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743" w:type="dxa"/>
              </w:tcPr>
              <w:p w14:paraId="39920CB2" w14:textId="0E943A21" w:rsidR="00457F18" w:rsidRPr="002C54A8" w:rsidRDefault="002C54A8" w:rsidP="007364E6">
                <w:pPr>
                  <w:spacing w:after="160" w:line="259" w:lineRule="auto"/>
                  <w:rPr>
                    <w:rFonts w:asciiTheme="minorHAnsi" w:hAnsiTheme="minorHAnsi" w:cs="Arial"/>
                    <w:szCs w:val="24"/>
                    <w:lang w:eastAsia="de-DE"/>
                  </w:rPr>
                </w:pPr>
                <w:r w:rsidRPr="002C54A8">
                  <w:rPr>
                    <w:rFonts w:asciiTheme="minorHAnsi" w:hAnsiTheme="minorHAnsi" w:cs="Arial"/>
                    <w:szCs w:val="24"/>
                    <w:lang w:eastAsia="de-DE"/>
                  </w:rPr>
                  <w:t>Name, Telefon, E-Mail</w:t>
                </w:r>
              </w:p>
            </w:tc>
          </w:sdtContent>
        </w:sdt>
      </w:tr>
      <w:tr w:rsidR="00457F18" w14:paraId="38264C82" w14:textId="77777777" w:rsidTr="00FE544A">
        <w:trPr>
          <w:trHeight w:val="954"/>
        </w:trPr>
        <w:tc>
          <w:tcPr>
            <w:tcW w:w="4743" w:type="dxa"/>
          </w:tcPr>
          <w:p w14:paraId="5279AE6E" w14:textId="3E7E486D" w:rsidR="00457F18" w:rsidRPr="00FE544A" w:rsidRDefault="00FE544A" w:rsidP="007364E6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>Rechtsform:</w:t>
            </w:r>
          </w:p>
        </w:tc>
        <w:tc>
          <w:tcPr>
            <w:tcW w:w="4743" w:type="dxa"/>
          </w:tcPr>
          <w:p w14:paraId="1F6DEB1D" w14:textId="12D85E26" w:rsidR="00457F18" w:rsidRPr="00FE544A" w:rsidRDefault="000802FA" w:rsidP="007364E6">
            <w:pPr>
              <w:spacing w:after="160" w:line="259" w:lineRule="auto"/>
              <w:rPr>
                <w:rFonts w:asciiTheme="minorHAnsi" w:hAnsiTheme="minorHAnsi" w:cs="Arial"/>
                <w:szCs w:val="24"/>
                <w:lang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eastAsia="de-DE"/>
                </w:rPr>
                <w:id w:val="1972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DE">
                  <w:rPr>
                    <w:rFonts w:ascii="MS Gothic" w:eastAsia="MS Gothic" w:hAnsi="MS Gothic" w:cs="Arial" w:hint="eastAsia"/>
                    <w:szCs w:val="24"/>
                    <w:lang w:eastAsia="de-DE"/>
                  </w:rPr>
                  <w:t>☐</w:t>
                </w:r>
              </w:sdtContent>
            </w:sdt>
            <w:r w:rsidR="001709A2" w:rsidRPr="00FE544A">
              <w:rPr>
                <w:rFonts w:asciiTheme="minorHAnsi" w:hAnsiTheme="minorHAnsi" w:cs="Arial"/>
                <w:szCs w:val="24"/>
                <w:lang w:eastAsia="de-DE"/>
              </w:rPr>
              <w:t xml:space="preserve"> öffentlich-rechtlich</w:t>
            </w:r>
          </w:p>
          <w:p w14:paraId="212C1C7E" w14:textId="63933BDC" w:rsidR="001709A2" w:rsidRPr="00FE544A" w:rsidRDefault="000802FA" w:rsidP="007364E6">
            <w:pPr>
              <w:spacing w:after="160" w:line="259" w:lineRule="auto"/>
              <w:rPr>
                <w:rFonts w:asciiTheme="minorHAnsi" w:hAnsiTheme="minorHAnsi" w:cs="Arial"/>
                <w:szCs w:val="24"/>
                <w:lang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eastAsia="de-DE"/>
                </w:rPr>
                <w:id w:val="-1324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DE">
                  <w:rPr>
                    <w:rFonts w:ascii="MS Gothic" w:eastAsia="MS Gothic" w:hAnsi="MS Gothic" w:cs="Arial" w:hint="eastAsia"/>
                    <w:szCs w:val="24"/>
                    <w:lang w:eastAsia="de-DE"/>
                  </w:rPr>
                  <w:t>☐</w:t>
                </w:r>
              </w:sdtContent>
            </w:sdt>
            <w:r w:rsidR="001709A2" w:rsidRPr="00FE544A">
              <w:rPr>
                <w:rFonts w:asciiTheme="minorHAnsi" w:hAnsiTheme="minorHAnsi" w:cs="Arial"/>
                <w:szCs w:val="24"/>
                <w:lang w:eastAsia="de-DE"/>
              </w:rPr>
              <w:t xml:space="preserve"> privatrechtlich</w:t>
            </w:r>
          </w:p>
          <w:p w14:paraId="212589DB" w14:textId="0AB98341" w:rsidR="001709A2" w:rsidRPr="00FE544A" w:rsidRDefault="000802FA" w:rsidP="007364E6">
            <w:pPr>
              <w:spacing w:after="160" w:line="259" w:lineRule="auto"/>
              <w:rPr>
                <w:rFonts w:asciiTheme="minorHAnsi" w:hAnsiTheme="minorHAnsi" w:cs="Arial"/>
                <w:szCs w:val="24"/>
                <w:lang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eastAsia="de-DE"/>
                </w:rPr>
                <w:id w:val="156451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DE">
                  <w:rPr>
                    <w:rFonts w:ascii="MS Gothic" w:eastAsia="MS Gothic" w:hAnsi="MS Gothic" w:cs="Arial" w:hint="eastAsia"/>
                    <w:szCs w:val="24"/>
                    <w:lang w:eastAsia="de-DE"/>
                  </w:rPr>
                  <w:t>☐</w:t>
                </w:r>
              </w:sdtContent>
            </w:sdt>
            <w:r w:rsidR="001709A2" w:rsidRPr="00FE544A">
              <w:rPr>
                <w:rFonts w:asciiTheme="minorHAnsi" w:hAnsiTheme="minorHAnsi" w:cs="Arial"/>
                <w:szCs w:val="24"/>
                <w:lang w:eastAsia="de-DE"/>
              </w:rPr>
              <w:t xml:space="preserve"> gemeinnützig i.S.v. § 5 Abs. 1 Nr. 9 KSTG </w:t>
            </w:r>
          </w:p>
        </w:tc>
      </w:tr>
      <w:tr w:rsidR="00457F18" w14:paraId="37050C78" w14:textId="77777777" w:rsidTr="00FE544A">
        <w:trPr>
          <w:trHeight w:val="954"/>
        </w:trPr>
        <w:tc>
          <w:tcPr>
            <w:tcW w:w="4743" w:type="dxa"/>
          </w:tcPr>
          <w:p w14:paraId="3051E8AD" w14:textId="0DAD447C" w:rsidR="00457F18" w:rsidRPr="00FE544A" w:rsidRDefault="001709A2" w:rsidP="00FE544A">
            <w:pPr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lastRenderedPageBreak/>
              <w:t>Vorsteuerabzugsberechtigt</w:t>
            </w:r>
            <w:r w:rsidR="00FE544A"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>:</w:t>
            </w:r>
          </w:p>
        </w:tc>
        <w:tc>
          <w:tcPr>
            <w:tcW w:w="4743" w:type="dxa"/>
          </w:tcPr>
          <w:p w14:paraId="55DAC2B1" w14:textId="20DBCC36" w:rsidR="00457F18" w:rsidRPr="00FE544A" w:rsidRDefault="000802FA" w:rsidP="007364E6">
            <w:pPr>
              <w:spacing w:after="160" w:line="259" w:lineRule="auto"/>
              <w:rPr>
                <w:rFonts w:asciiTheme="minorHAnsi" w:hAnsiTheme="minorHAnsi" w:cs="Arial"/>
                <w:szCs w:val="24"/>
                <w:lang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eastAsia="de-DE"/>
                </w:rPr>
                <w:id w:val="-11253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DE">
                  <w:rPr>
                    <w:rFonts w:ascii="MS Gothic" w:eastAsia="MS Gothic" w:hAnsi="MS Gothic" w:cs="Arial" w:hint="eastAsia"/>
                    <w:szCs w:val="24"/>
                    <w:lang w:eastAsia="de-DE"/>
                  </w:rPr>
                  <w:t>☐</w:t>
                </w:r>
              </w:sdtContent>
            </w:sdt>
            <w:r w:rsidR="001709A2" w:rsidRPr="00FE544A">
              <w:rPr>
                <w:rFonts w:asciiTheme="minorHAnsi" w:hAnsiTheme="minorHAnsi" w:cs="Arial"/>
                <w:szCs w:val="24"/>
                <w:lang w:eastAsia="de-DE"/>
              </w:rPr>
              <w:t xml:space="preserve"> ja</w:t>
            </w:r>
          </w:p>
          <w:p w14:paraId="5157F955" w14:textId="208B2ADE" w:rsidR="001709A2" w:rsidRPr="00FE544A" w:rsidRDefault="000802FA" w:rsidP="007364E6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eastAsia="de-DE"/>
                </w:rPr>
                <w:id w:val="-19427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DE">
                  <w:rPr>
                    <w:rFonts w:ascii="MS Gothic" w:eastAsia="MS Gothic" w:hAnsi="MS Gothic" w:cs="Arial" w:hint="eastAsia"/>
                    <w:szCs w:val="24"/>
                    <w:lang w:eastAsia="de-DE"/>
                  </w:rPr>
                  <w:t>☐</w:t>
                </w:r>
              </w:sdtContent>
            </w:sdt>
            <w:r w:rsidR="001709A2" w:rsidRPr="00FE544A">
              <w:rPr>
                <w:rFonts w:asciiTheme="minorHAnsi" w:hAnsiTheme="minorHAnsi" w:cs="Arial"/>
                <w:szCs w:val="24"/>
                <w:lang w:eastAsia="de-DE"/>
              </w:rPr>
              <w:t xml:space="preserve"> nein</w:t>
            </w:r>
          </w:p>
        </w:tc>
      </w:tr>
      <w:tr w:rsidR="00476C02" w:rsidRPr="002C54A8" w14:paraId="44115839" w14:textId="77777777" w:rsidTr="00BF1A41">
        <w:trPr>
          <w:trHeight w:val="1122"/>
        </w:trPr>
        <w:tc>
          <w:tcPr>
            <w:tcW w:w="4743" w:type="dxa"/>
          </w:tcPr>
          <w:p w14:paraId="57BC2239" w14:textId="542BC750" w:rsidR="00476C02" w:rsidRPr="00FE544A" w:rsidRDefault="00476C02" w:rsidP="00E84F6A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  <w:lang w:eastAsia="de-DE"/>
              </w:rPr>
            </w:pPr>
            <w:r w:rsidRPr="00FE544A">
              <w:rPr>
                <w:rFonts w:asciiTheme="minorHAnsi" w:hAnsiTheme="minorHAnsi" w:cs="Arial"/>
                <w:b/>
                <w:szCs w:val="24"/>
                <w:lang w:eastAsia="de-DE"/>
              </w:rPr>
              <w:t>Bankverbindung:</w:t>
            </w:r>
          </w:p>
        </w:tc>
        <w:tc>
          <w:tcPr>
            <w:tcW w:w="4743" w:type="dxa"/>
          </w:tcPr>
          <w:p w14:paraId="6779BB3F" w14:textId="71415062" w:rsidR="00476C02" w:rsidRPr="002C54A8" w:rsidRDefault="00476C02" w:rsidP="007364E6">
            <w:pPr>
              <w:spacing w:after="160" w:line="259" w:lineRule="auto"/>
              <w:rPr>
                <w:rFonts w:asciiTheme="minorHAnsi" w:hAnsiTheme="minorHAnsi" w:cs="Arial"/>
                <w:szCs w:val="24"/>
                <w:lang w:val="en-GB" w:eastAsia="de-DE"/>
              </w:rPr>
            </w:pPr>
            <w:sdt>
              <w:sdtPr>
                <w:rPr>
                  <w:rFonts w:asciiTheme="minorHAnsi" w:hAnsiTheme="minorHAnsi" w:cs="Arial"/>
                  <w:szCs w:val="24"/>
                  <w:lang w:val="en-GB" w:eastAsia="de-DE"/>
                </w:rPr>
                <w:id w:val="976333925"/>
                <w:placeholder>
                  <w:docPart w:val="23ED593342B64AEB9EDC614850EE98D3"/>
                </w:placeholder>
                <w:text/>
              </w:sdtPr>
              <w:sdtContent>
                <w:r w:rsidRPr="002C54A8">
                  <w:rPr>
                    <w:rFonts w:asciiTheme="minorHAnsi" w:hAnsiTheme="minorHAnsi" w:cs="Arial"/>
                    <w:szCs w:val="24"/>
                    <w:lang w:val="en-GB" w:eastAsia="de-DE"/>
                  </w:rPr>
                  <w:t xml:space="preserve">IBAN, BIC, </w:t>
                </w:r>
                <w:r>
                  <w:rPr>
                    <w:rFonts w:asciiTheme="minorHAnsi" w:hAnsiTheme="minorHAnsi" w:cs="Arial"/>
                    <w:szCs w:val="24"/>
                    <w:lang w:val="en-GB" w:eastAsia="de-DE"/>
                  </w:rPr>
                  <w:t>Kreditinstitut</w:t>
                </w:r>
              </w:sdtContent>
            </w:sdt>
          </w:p>
        </w:tc>
      </w:tr>
    </w:tbl>
    <w:tbl>
      <w:tblPr>
        <w:tblW w:w="9491" w:type="dxa"/>
        <w:tblInd w:w="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Bitte ankreuzen"/>
        <w:tblDescription w:val="Bitte ankreuzen"/>
      </w:tblPr>
      <w:tblGrid>
        <w:gridCol w:w="9491"/>
      </w:tblGrid>
      <w:tr w:rsidR="00EA4A1B" w:rsidRPr="000B6405" w14:paraId="100C9065" w14:textId="77777777" w:rsidTr="002C54A8">
        <w:trPr>
          <w:trHeight w:val="352"/>
        </w:trPr>
        <w:tc>
          <w:tcPr>
            <w:tcW w:w="9491" w:type="dxa"/>
            <w:tcBorders>
              <w:bottom w:val="nil"/>
            </w:tcBorders>
          </w:tcPr>
          <w:p w14:paraId="6D8FCD78" w14:textId="77777777" w:rsidR="005B2E48" w:rsidRPr="005B2E48" w:rsidRDefault="005B2E48" w:rsidP="00F14A84">
            <w:pPr>
              <w:pStyle w:val="Listenabsatz"/>
              <w:numPr>
                <w:ilvl w:val="0"/>
                <w:numId w:val="0"/>
              </w:numPr>
              <w:spacing w:after="320" w:line="259" w:lineRule="auto"/>
              <w:ind w:left="306"/>
              <w:rPr>
                <w:rFonts w:ascii="BaWue Sans" w:hAnsi="BaWue Sans"/>
              </w:rPr>
            </w:pPr>
          </w:p>
          <w:p w14:paraId="496A0F4C" w14:textId="7C4EA8E3" w:rsidR="00981867" w:rsidRPr="00173A4C" w:rsidRDefault="00A427D8" w:rsidP="005C4339">
            <w:pPr>
              <w:pStyle w:val="Listenabsatz"/>
              <w:numPr>
                <w:ilvl w:val="0"/>
                <w:numId w:val="13"/>
              </w:numPr>
              <w:spacing w:after="0" w:line="259" w:lineRule="auto"/>
              <w:ind w:left="425" w:hanging="425"/>
              <w:rPr>
                <w:rFonts w:ascii="BaWue Sans" w:hAnsi="BaWue Sans"/>
              </w:rPr>
            </w:pPr>
            <w:r w:rsidRPr="000B6405">
              <w:rPr>
                <w:rFonts w:ascii="BaWue Sans" w:hAnsi="BaWue Sans"/>
                <w:b/>
              </w:rPr>
              <w:t>Bewerbung für die folgende Region/für die folgenden Regionen</w:t>
            </w:r>
          </w:p>
          <w:p w14:paraId="7038A56F" w14:textId="77777777" w:rsidR="00173A4C" w:rsidRPr="000B6405" w:rsidRDefault="00173A4C" w:rsidP="005C4339">
            <w:pPr>
              <w:pStyle w:val="Listenabsatz"/>
              <w:numPr>
                <w:ilvl w:val="0"/>
                <w:numId w:val="0"/>
              </w:numPr>
              <w:spacing w:after="0"/>
              <w:ind w:left="306"/>
              <w:rPr>
                <w:rFonts w:ascii="BaWue Sans" w:hAnsi="BaWue Sans"/>
              </w:rPr>
            </w:pPr>
          </w:p>
          <w:tbl>
            <w:tblPr>
              <w:tblpPr w:leftFromText="141" w:rightFromText="141" w:vertAnchor="text" w:horzAnchor="margin" w:tblpX="-147" w:tblpY="-39"/>
              <w:tblOverlap w:val="never"/>
              <w:tblW w:w="97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Name der Partnerorganisation"/>
              <w:tblDescription w:val="Name der Partnerorganisation"/>
            </w:tblPr>
            <w:tblGrid>
              <w:gridCol w:w="3256"/>
              <w:gridCol w:w="6237"/>
              <w:gridCol w:w="236"/>
            </w:tblGrid>
            <w:tr w:rsidR="00EA4A1B" w:rsidRPr="000B6405" w14:paraId="154B674F" w14:textId="77777777" w:rsidTr="00E84F6A">
              <w:trPr>
                <w:gridAfter w:val="1"/>
                <w:wAfter w:w="236" w:type="dxa"/>
                <w:trHeight w:val="564"/>
              </w:trPr>
              <w:tc>
                <w:tcPr>
                  <w:tcW w:w="3256" w:type="dxa"/>
                  <w:shd w:val="clear" w:color="auto" w:fill="D1D1D1" w:themeFill="background2" w:themeFillShade="E6"/>
                </w:tcPr>
                <w:p w14:paraId="580A778A" w14:textId="5603BD30" w:rsidR="00EA4A1B" w:rsidRPr="00E84F6A" w:rsidRDefault="00A427D8" w:rsidP="007364E6">
                  <w:pPr>
                    <w:spacing w:after="160" w:line="259" w:lineRule="auto"/>
                    <w:rPr>
                      <w:rFonts w:ascii="BaWue Sans" w:hAnsi="BaWue Sans"/>
                      <w:b/>
                      <w:szCs w:val="24"/>
                      <w:lang w:eastAsia="de-DE"/>
                    </w:rPr>
                  </w:pPr>
                  <w:r w:rsidRPr="00E84F6A">
                    <w:rPr>
                      <w:rFonts w:ascii="BaWue Sans" w:hAnsi="BaWue Sans"/>
                      <w:b/>
                      <w:szCs w:val="24"/>
                      <w:lang w:eastAsia="de-DE"/>
                    </w:rPr>
                    <w:t>Regierungsbezirk</w:t>
                  </w:r>
                </w:p>
              </w:tc>
              <w:tc>
                <w:tcPr>
                  <w:tcW w:w="6237" w:type="dxa"/>
                  <w:shd w:val="clear" w:color="auto" w:fill="D1D1D1" w:themeFill="background2" w:themeFillShade="E6"/>
                </w:tcPr>
                <w:p w14:paraId="2498CF0A" w14:textId="425F1DB7" w:rsidR="00EA4A1B" w:rsidRPr="00E84F6A" w:rsidRDefault="00A427D8" w:rsidP="000B6405">
                  <w:pPr>
                    <w:spacing w:after="160" w:line="259" w:lineRule="auto"/>
                    <w:rPr>
                      <w:rFonts w:ascii="BaWue Sans" w:hAnsi="BaWue Sans"/>
                      <w:b/>
                      <w:szCs w:val="24"/>
                      <w:lang w:eastAsia="de-DE"/>
                    </w:rPr>
                  </w:pPr>
                  <w:r w:rsidRPr="00E84F6A">
                    <w:rPr>
                      <w:rFonts w:ascii="BaWue Sans" w:hAnsi="BaWue Sans"/>
                      <w:b/>
                      <w:szCs w:val="24"/>
                      <w:lang w:eastAsia="de-DE"/>
                    </w:rPr>
                    <w:t>Region (siehe dazu Nr. 2.1 des Förderaufrufs)</w:t>
                  </w:r>
                </w:p>
              </w:tc>
            </w:tr>
            <w:tr w:rsidR="00EA4A1B" w:rsidRPr="000B6405" w14:paraId="34856576" w14:textId="77777777" w:rsidTr="00A427D8">
              <w:trPr>
                <w:trHeight w:val="556"/>
              </w:trPr>
              <w:tc>
                <w:tcPr>
                  <w:tcW w:w="3256" w:type="dxa"/>
                  <w:shd w:val="clear" w:color="auto" w:fill="auto"/>
                </w:tcPr>
                <w:p w14:paraId="08C70FC7" w14:textId="42EA5887" w:rsidR="00EA4A1B" w:rsidRPr="002C54A8" w:rsidRDefault="00EA4A1B" w:rsidP="000B6405">
                  <w:pPr>
                    <w:spacing w:after="160" w:line="259" w:lineRule="auto"/>
                    <w:rPr>
                      <w:rFonts w:ascii="BaWue Sans" w:hAnsi="BaWue Sans"/>
                      <w:szCs w:val="24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14:paraId="57B5031C" w14:textId="77777777" w:rsidR="00EA4A1B" w:rsidRPr="002C54A8" w:rsidRDefault="00EA4A1B" w:rsidP="000B6405">
                  <w:pPr>
                    <w:spacing w:after="160" w:line="259" w:lineRule="auto"/>
                    <w:rPr>
                      <w:rFonts w:ascii="BaWue Sans" w:hAnsi="BaWue Sans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14:paraId="56451D64" w14:textId="77777777" w:rsidR="00EA4A1B" w:rsidRPr="000B6405" w:rsidRDefault="00EA4A1B" w:rsidP="000B6405">
                  <w:pPr>
                    <w:spacing w:after="160" w:line="259" w:lineRule="auto"/>
                    <w:rPr>
                      <w:rFonts w:ascii="BaWue Sans" w:hAnsi="BaWue Sans"/>
                    </w:rPr>
                  </w:pPr>
                </w:p>
              </w:tc>
            </w:tr>
            <w:tr w:rsidR="00A427D8" w:rsidRPr="000B6405" w14:paraId="2CECCD60" w14:textId="77777777" w:rsidTr="00A427D8">
              <w:trPr>
                <w:trHeight w:val="556"/>
              </w:trPr>
              <w:tc>
                <w:tcPr>
                  <w:tcW w:w="3256" w:type="dxa"/>
                  <w:shd w:val="clear" w:color="auto" w:fill="auto"/>
                </w:tcPr>
                <w:p w14:paraId="4751FBC4" w14:textId="77777777" w:rsidR="00A427D8" w:rsidRPr="002C54A8" w:rsidRDefault="00A427D8" w:rsidP="000B6405">
                  <w:pPr>
                    <w:spacing w:after="160" w:line="259" w:lineRule="auto"/>
                    <w:rPr>
                      <w:rFonts w:ascii="BaWue Sans" w:hAnsi="BaWue Sans"/>
                      <w:szCs w:val="24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14:paraId="2F346B91" w14:textId="77777777" w:rsidR="00A427D8" w:rsidRPr="002C54A8" w:rsidRDefault="00A427D8" w:rsidP="000B6405">
                  <w:pPr>
                    <w:spacing w:after="160" w:line="259" w:lineRule="auto"/>
                    <w:rPr>
                      <w:rFonts w:ascii="BaWue Sans" w:hAnsi="BaWue Sans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14:paraId="090F5998" w14:textId="77777777" w:rsidR="00A427D8" w:rsidRPr="000B6405" w:rsidRDefault="00A427D8" w:rsidP="000B6405">
                  <w:pPr>
                    <w:spacing w:after="160" w:line="259" w:lineRule="auto"/>
                    <w:rPr>
                      <w:rFonts w:ascii="BaWue Sans" w:hAnsi="BaWue Sans"/>
                    </w:rPr>
                  </w:pPr>
                </w:p>
              </w:tc>
            </w:tr>
            <w:tr w:rsidR="00A427D8" w:rsidRPr="000B6405" w14:paraId="618F348A" w14:textId="77777777" w:rsidTr="00A427D8">
              <w:trPr>
                <w:trHeight w:val="556"/>
              </w:trPr>
              <w:tc>
                <w:tcPr>
                  <w:tcW w:w="3256" w:type="dxa"/>
                  <w:shd w:val="clear" w:color="auto" w:fill="auto"/>
                </w:tcPr>
                <w:p w14:paraId="47006894" w14:textId="77777777" w:rsidR="00A427D8" w:rsidRPr="002C54A8" w:rsidRDefault="00A427D8" w:rsidP="000B6405">
                  <w:pPr>
                    <w:spacing w:after="160" w:line="259" w:lineRule="auto"/>
                    <w:rPr>
                      <w:rFonts w:ascii="BaWue Sans" w:hAnsi="BaWue Sans"/>
                      <w:szCs w:val="24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14:paraId="75B8DAB1" w14:textId="77777777" w:rsidR="00A427D8" w:rsidRPr="002C54A8" w:rsidRDefault="00A427D8" w:rsidP="000B6405">
                  <w:pPr>
                    <w:spacing w:after="160" w:line="259" w:lineRule="auto"/>
                    <w:rPr>
                      <w:rFonts w:ascii="BaWue Sans" w:hAnsi="BaWue Sans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14:paraId="4FAAABD7" w14:textId="77777777" w:rsidR="00A427D8" w:rsidRPr="000B6405" w:rsidRDefault="00A427D8" w:rsidP="000B6405">
                  <w:pPr>
                    <w:spacing w:after="160" w:line="259" w:lineRule="auto"/>
                    <w:rPr>
                      <w:rFonts w:ascii="BaWue Sans" w:hAnsi="BaWue Sans"/>
                    </w:rPr>
                  </w:pPr>
                </w:p>
              </w:tc>
            </w:tr>
          </w:tbl>
          <w:p w14:paraId="7184D5D7" w14:textId="77777777" w:rsidR="00EA4A1B" w:rsidRPr="000B6405" w:rsidRDefault="00EA4A1B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</w:p>
        </w:tc>
      </w:tr>
    </w:tbl>
    <w:p w14:paraId="3041890C" w14:textId="5D337157" w:rsidR="005C4339" w:rsidRPr="005C4339" w:rsidRDefault="005C4339" w:rsidP="005C4339">
      <w:pPr>
        <w:rPr>
          <w:rFonts w:ascii="BaWue Sans" w:hAnsi="BaWue Sans"/>
          <w:b/>
          <w:szCs w:val="24"/>
          <w:lang w:eastAsia="de-DE"/>
        </w:rPr>
      </w:pPr>
    </w:p>
    <w:p w14:paraId="5D1FEA7A" w14:textId="2F8C3106" w:rsidR="00C8530E" w:rsidRPr="000B6405" w:rsidRDefault="00C8530E" w:rsidP="007364E6">
      <w:pPr>
        <w:pStyle w:val="Listenabsatz"/>
        <w:numPr>
          <w:ilvl w:val="0"/>
          <w:numId w:val="13"/>
        </w:numPr>
        <w:spacing w:after="160" w:line="259" w:lineRule="auto"/>
        <w:ind w:left="357" w:hanging="357"/>
        <w:rPr>
          <w:rFonts w:ascii="BaWue Sans" w:hAnsi="BaWue Sans"/>
          <w:b/>
          <w:szCs w:val="24"/>
          <w:lang w:eastAsia="de-DE"/>
        </w:rPr>
      </w:pPr>
      <w:r w:rsidRPr="000B6405">
        <w:rPr>
          <w:rFonts w:ascii="BaWue Sans" w:hAnsi="BaWue Sans"/>
          <w:b/>
          <w:szCs w:val="24"/>
          <w:lang w:eastAsia="de-DE"/>
        </w:rPr>
        <w:t>Angaben zur Projektkonzeption</w:t>
      </w:r>
    </w:p>
    <w:p w14:paraId="1AEE17DC" w14:textId="0198B0DB" w:rsidR="00EA4A1B" w:rsidRDefault="00BF2DE6" w:rsidP="005C4339">
      <w:pPr>
        <w:spacing w:after="160" w:line="259" w:lineRule="auto"/>
        <w:rPr>
          <w:rFonts w:ascii="BaWue Sans" w:hAnsi="BaWue Sans"/>
          <w:szCs w:val="24"/>
          <w:lang w:eastAsia="de-DE"/>
        </w:rPr>
      </w:pPr>
      <w:r w:rsidRPr="000B6405">
        <w:rPr>
          <w:rFonts w:ascii="BaWue Sans" w:hAnsi="BaWue Sans"/>
          <w:szCs w:val="24"/>
          <w:lang w:eastAsia="de-DE"/>
        </w:rPr>
        <w:t xml:space="preserve">Neben den Informationen zur antragstellenden Organisation ist eine kurz und prägnant formulierte </w:t>
      </w:r>
      <w:r w:rsidR="00C8530E" w:rsidRPr="000B6405">
        <w:rPr>
          <w:rFonts w:ascii="BaWue Sans" w:hAnsi="BaWue Sans"/>
          <w:szCs w:val="24"/>
          <w:lang w:eastAsia="de-DE"/>
        </w:rPr>
        <w:t>Projektkonzeption</w:t>
      </w:r>
      <w:r w:rsidRPr="000B6405">
        <w:rPr>
          <w:rFonts w:ascii="BaWue Sans" w:hAnsi="BaWue Sans"/>
          <w:szCs w:val="24"/>
          <w:lang w:eastAsia="de-DE"/>
        </w:rPr>
        <w:t xml:space="preserve"> einzureichen. Diese</w:t>
      </w:r>
      <w:r w:rsidR="00C8530E" w:rsidRPr="000B6405">
        <w:rPr>
          <w:rFonts w:ascii="BaWue Sans" w:hAnsi="BaWue Sans"/>
          <w:szCs w:val="24"/>
          <w:lang w:eastAsia="de-DE"/>
        </w:rPr>
        <w:t xml:space="preserve"> ist in einem gesonderten Dokument formlos auszuführen.</w:t>
      </w:r>
      <w:r w:rsidRPr="000B6405">
        <w:rPr>
          <w:rFonts w:ascii="BaWue Sans" w:hAnsi="BaWue Sans"/>
          <w:szCs w:val="24"/>
          <w:lang w:eastAsia="de-DE"/>
        </w:rPr>
        <w:t xml:space="preserve"> Es sind sowohl die</w:t>
      </w:r>
      <w:r w:rsidR="00ED440B">
        <w:rPr>
          <w:rFonts w:ascii="BaWue Sans" w:hAnsi="BaWue Sans"/>
          <w:szCs w:val="24"/>
          <w:lang w:eastAsia="de-DE"/>
        </w:rPr>
        <w:t xml:space="preserve"> in Teil 2</w:t>
      </w:r>
      <w:r w:rsidR="00930F6E">
        <w:rPr>
          <w:rFonts w:ascii="BaWue Sans" w:hAnsi="BaWue Sans"/>
          <w:szCs w:val="24"/>
          <w:lang w:eastAsia="de-DE"/>
        </w:rPr>
        <w:t xml:space="preserve"> des Förderaufrufs</w:t>
      </w:r>
      <w:r w:rsidR="00ED440B">
        <w:rPr>
          <w:rFonts w:ascii="BaWue Sans" w:hAnsi="BaWue Sans"/>
          <w:szCs w:val="24"/>
          <w:lang w:eastAsia="de-DE"/>
        </w:rPr>
        <w:t xml:space="preserve"> gemachten</w:t>
      </w:r>
      <w:r w:rsidRPr="000B6405">
        <w:rPr>
          <w:rFonts w:ascii="BaWue Sans" w:hAnsi="BaWue Sans"/>
          <w:szCs w:val="24"/>
          <w:lang w:eastAsia="de-DE"/>
        </w:rPr>
        <w:t xml:space="preserve"> Hinweise in Ziffer 6 (Antragsverfahren) als auch </w:t>
      </w:r>
      <w:r w:rsidR="00ED440B">
        <w:rPr>
          <w:rFonts w:ascii="BaWue Sans" w:hAnsi="BaWue Sans"/>
          <w:szCs w:val="24"/>
          <w:lang w:eastAsia="de-DE"/>
        </w:rPr>
        <w:t xml:space="preserve">in </w:t>
      </w:r>
      <w:r w:rsidRPr="000B6405">
        <w:rPr>
          <w:rFonts w:ascii="BaWue Sans" w:hAnsi="BaWue Sans"/>
          <w:szCs w:val="24"/>
          <w:lang w:eastAsia="de-DE"/>
        </w:rPr>
        <w:t>Ziffer 7 (Auswahlverfahren) des Förderaufrufs zu beachten.</w:t>
      </w:r>
    </w:p>
    <w:p w14:paraId="4C4E3D47" w14:textId="74045BE5" w:rsidR="00C45988" w:rsidRDefault="00C45988" w:rsidP="00A82AC5">
      <w:p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A:</w:t>
      </w:r>
      <w:r w:rsidR="00476C02">
        <w:rPr>
          <w:rFonts w:ascii="BaWue Sans" w:hAnsi="BaWue Sans"/>
          <w:szCs w:val="24"/>
          <w:lang w:eastAsia="de-DE"/>
        </w:rPr>
        <w:t xml:space="preserve">  </w:t>
      </w:r>
      <w:r>
        <w:rPr>
          <w:rFonts w:ascii="BaWue Sans" w:hAnsi="BaWue Sans"/>
          <w:szCs w:val="24"/>
          <w:lang w:eastAsia="de-DE"/>
        </w:rPr>
        <w:t>Informationen zur antragstellenden Organisation:</w:t>
      </w:r>
    </w:p>
    <w:p w14:paraId="481B22F0" w14:textId="113AD82D" w:rsidR="00A144D2" w:rsidRDefault="00A144D2" w:rsidP="007364E6">
      <w:pPr>
        <w:pStyle w:val="Listenabsatz"/>
        <w:numPr>
          <w:ilvl w:val="0"/>
          <w:numId w:val="15"/>
        </w:num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Leistungsfähigkeit der Trägerorganisation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3696712E" w14:textId="1983FE35" w:rsidR="00A144D2" w:rsidRDefault="00A144D2" w:rsidP="007364E6">
      <w:pPr>
        <w:pStyle w:val="Listenabsatz"/>
        <w:numPr>
          <w:ilvl w:val="0"/>
          <w:numId w:val="15"/>
        </w:num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Kompetenzen, die zur Erreichung der Ziele des Förderaufrufs befähigen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2917519A" w14:textId="77BBF225" w:rsidR="00A144D2" w:rsidRDefault="00A144D2" w:rsidP="005240F5">
      <w:pPr>
        <w:pStyle w:val="Listenabsatz"/>
        <w:numPr>
          <w:ilvl w:val="0"/>
          <w:numId w:val="15"/>
        </w:numPr>
        <w:spacing w:after="160" w:line="259" w:lineRule="auto"/>
        <w:ind w:left="714" w:hanging="357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Qualifikation des eingesetzten Personals (vgl. Qualifikationsprofil unter Ziffer 4.1 im Förderaufruf)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6CC71F59" w14:textId="00456CCE" w:rsidR="00A144D2" w:rsidRDefault="00A144D2" w:rsidP="007364E6">
      <w:pPr>
        <w:pStyle w:val="Listenabsatz"/>
        <w:numPr>
          <w:ilvl w:val="0"/>
          <w:numId w:val="15"/>
        </w:num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lastRenderedPageBreak/>
        <w:t>Erfahrungen und Knowhow im Bereich der (trägerneutralen) Beratung von Weiterbildungsinteressierten sowie Unternehmen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0E247B77" w14:textId="13E9CE4A" w:rsidR="00A144D2" w:rsidRDefault="00A144D2" w:rsidP="007364E6">
      <w:pPr>
        <w:pStyle w:val="Listenabsatz"/>
        <w:numPr>
          <w:ilvl w:val="0"/>
          <w:numId w:val="15"/>
        </w:num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 xml:space="preserve">Organisatorische Anbindung des Weiterbildungsscouts bei </w:t>
      </w:r>
      <w:r w:rsidR="004F7DD1">
        <w:rPr>
          <w:rFonts w:ascii="BaWue Sans" w:hAnsi="BaWue Sans"/>
          <w:szCs w:val="24"/>
          <w:lang w:eastAsia="de-DE"/>
        </w:rPr>
        <w:t xml:space="preserve">der </w:t>
      </w:r>
      <w:r>
        <w:rPr>
          <w:rFonts w:ascii="BaWue Sans" w:hAnsi="BaWue Sans"/>
          <w:szCs w:val="24"/>
          <w:lang w:eastAsia="de-DE"/>
        </w:rPr>
        <w:t>Träger</w:t>
      </w:r>
      <w:r w:rsidR="004F7DD1">
        <w:rPr>
          <w:rFonts w:ascii="BaWue Sans" w:hAnsi="BaWue Sans"/>
          <w:szCs w:val="24"/>
          <w:lang w:eastAsia="de-DE"/>
        </w:rPr>
        <w:t>organisation</w:t>
      </w:r>
      <w:r>
        <w:rPr>
          <w:rFonts w:ascii="BaWue Sans" w:hAnsi="BaWue Sans"/>
          <w:szCs w:val="24"/>
          <w:lang w:eastAsia="de-DE"/>
        </w:rPr>
        <w:t>, räumliche Unterbringung</w:t>
      </w:r>
      <w:r w:rsidR="004F7DD1">
        <w:rPr>
          <w:rFonts w:ascii="BaWue Sans" w:hAnsi="BaWue Sans"/>
          <w:szCs w:val="24"/>
          <w:lang w:eastAsia="de-DE"/>
        </w:rPr>
        <w:t xml:space="preserve"> (inklusive örtliche Lage)</w:t>
      </w:r>
      <w:r>
        <w:rPr>
          <w:rFonts w:ascii="BaWue Sans" w:hAnsi="BaWue Sans"/>
          <w:szCs w:val="24"/>
          <w:lang w:eastAsia="de-DE"/>
        </w:rPr>
        <w:t xml:space="preserve"> (siehe Ziffer 2 im Antragsformular)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6DBC8B8F" w14:textId="20563DE1" w:rsidR="00A144D2" w:rsidRDefault="00A144D2" w:rsidP="007364E6">
      <w:pPr>
        <w:pStyle w:val="Listenabsatz"/>
        <w:numPr>
          <w:ilvl w:val="0"/>
          <w:numId w:val="15"/>
        </w:num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 xml:space="preserve">Maßnahmen zur Abgrenzung des Weiterbildungsscouts zu den sonstigen Aufgaben </w:t>
      </w:r>
      <w:bookmarkStart w:id="1" w:name="_Hlk204777389"/>
      <w:r>
        <w:rPr>
          <w:rFonts w:ascii="BaWue Sans" w:hAnsi="BaWue Sans"/>
          <w:szCs w:val="24"/>
          <w:lang w:eastAsia="de-DE"/>
        </w:rPr>
        <w:t>de</w:t>
      </w:r>
      <w:r w:rsidR="00EB6A2D">
        <w:rPr>
          <w:rFonts w:ascii="BaWue Sans" w:hAnsi="BaWue Sans"/>
          <w:szCs w:val="24"/>
          <w:lang w:eastAsia="de-DE"/>
        </w:rPr>
        <w:t>r antragstellenden Organisation</w:t>
      </w:r>
      <w:bookmarkEnd w:id="1"/>
      <w:r w:rsidR="00930F6E">
        <w:rPr>
          <w:rFonts w:ascii="BaWue Sans" w:hAnsi="BaWue Sans"/>
          <w:szCs w:val="24"/>
          <w:lang w:eastAsia="de-DE"/>
        </w:rPr>
        <w:t>;</w:t>
      </w:r>
    </w:p>
    <w:p w14:paraId="6B6E842D" w14:textId="6482DDC9" w:rsidR="00930F6E" w:rsidRPr="00930F6E" w:rsidRDefault="004F7DD1" w:rsidP="007364E6">
      <w:pPr>
        <w:pStyle w:val="Listenabsatz"/>
        <w:numPr>
          <w:ilvl w:val="0"/>
          <w:numId w:val="15"/>
        </w:numPr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g</w:t>
      </w:r>
      <w:r w:rsidR="00930F6E">
        <w:rPr>
          <w:rFonts w:ascii="BaWue Sans" w:hAnsi="BaWue Sans"/>
          <w:szCs w:val="24"/>
          <w:lang w:eastAsia="de-DE"/>
        </w:rPr>
        <w:t>gf. a</w:t>
      </w:r>
      <w:r w:rsidR="00930F6E" w:rsidRPr="00930F6E">
        <w:rPr>
          <w:rFonts w:ascii="BaWue Sans" w:hAnsi="BaWue Sans"/>
          <w:szCs w:val="24"/>
          <w:lang w:eastAsia="de-DE"/>
        </w:rPr>
        <w:t>ktive Mitwirkung in einem Netzwerk für berufliche Fortbildung</w:t>
      </w:r>
      <w:r w:rsidR="00930F6E">
        <w:rPr>
          <w:rFonts w:ascii="BaWue Sans" w:hAnsi="BaWue Sans"/>
          <w:szCs w:val="24"/>
          <w:lang w:eastAsia="de-DE"/>
        </w:rPr>
        <w:t>.</w:t>
      </w:r>
      <w:r w:rsidR="00930F6E" w:rsidRPr="00930F6E">
        <w:rPr>
          <w:rFonts w:ascii="BaWue Sans" w:hAnsi="BaWue Sans"/>
          <w:szCs w:val="24"/>
          <w:lang w:eastAsia="de-DE"/>
        </w:rPr>
        <w:t xml:space="preserve"> </w:t>
      </w:r>
    </w:p>
    <w:p w14:paraId="521A282B" w14:textId="6B024B9C" w:rsidR="00C45988" w:rsidRPr="00C45988" w:rsidRDefault="00C45988" w:rsidP="00476C02">
      <w:pPr>
        <w:spacing w:after="160" w:line="259" w:lineRule="auto"/>
        <w:ind w:left="357" w:hanging="357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B:</w:t>
      </w:r>
      <w:r w:rsidR="00476C02">
        <w:rPr>
          <w:rFonts w:ascii="BaWue Sans" w:hAnsi="BaWue Sans"/>
          <w:szCs w:val="24"/>
          <w:lang w:eastAsia="de-DE"/>
        </w:rPr>
        <w:tab/>
      </w:r>
      <w:r>
        <w:rPr>
          <w:rFonts w:ascii="BaWue Sans" w:hAnsi="BaWue Sans"/>
          <w:szCs w:val="24"/>
          <w:lang w:eastAsia="de-DE"/>
        </w:rPr>
        <w:t>Konzeption mit Darstellung des Vorgehens und der geplanten Maßnahmen zur Erreichung des Förderziels und der damit verbundenen Aufgaben des Weiterbildungsscouts (max. fünf Seiten):</w:t>
      </w:r>
    </w:p>
    <w:p w14:paraId="0CD42010" w14:textId="4DEB36E8" w:rsidR="00C45988" w:rsidRDefault="00C45988" w:rsidP="007364E6">
      <w:pPr>
        <w:pStyle w:val="Listenabsatz"/>
        <w:numPr>
          <w:ilvl w:val="0"/>
          <w:numId w:val="15"/>
        </w:numPr>
        <w:spacing w:after="160" w:line="259" w:lineRule="auto"/>
        <w:ind w:left="714" w:hanging="357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 xml:space="preserve">Angaben zu den regionalen </w:t>
      </w:r>
      <w:r w:rsidR="004F7DD1">
        <w:rPr>
          <w:rFonts w:ascii="BaWue Sans" w:hAnsi="BaWue Sans"/>
          <w:szCs w:val="24"/>
          <w:lang w:eastAsia="de-DE"/>
        </w:rPr>
        <w:t>(Wirtschafts-)S</w:t>
      </w:r>
      <w:r>
        <w:rPr>
          <w:rFonts w:ascii="BaWue Sans" w:hAnsi="BaWue Sans"/>
          <w:szCs w:val="24"/>
          <w:lang w:eastAsia="de-DE"/>
        </w:rPr>
        <w:t>trukturen und deren Auswirkungen auf die derzeitige und künftige Bedeutung von beruflicher Weiterbildung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2AC4DAD9" w14:textId="464BDC6E" w:rsidR="00C45988" w:rsidRDefault="00C45988" w:rsidP="007364E6">
      <w:pPr>
        <w:pStyle w:val="Listenabsatz"/>
        <w:numPr>
          <w:ilvl w:val="0"/>
          <w:numId w:val="15"/>
        </w:numPr>
        <w:spacing w:after="160" w:line="259" w:lineRule="auto"/>
        <w:ind w:left="714" w:hanging="357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Angaben zu Maßnahmen, wie die verschiedenen Zielgruppen der Erst- und Lotsenberatung vor Ort über das Angebot der Weiterbildungsscouts informiert und erreicht werden sollen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234FCCEB" w14:textId="30102D41" w:rsidR="00C45988" w:rsidRDefault="004F7DD1" w:rsidP="003509DE">
      <w:pPr>
        <w:pStyle w:val="Listenabsatz"/>
        <w:numPr>
          <w:ilvl w:val="0"/>
          <w:numId w:val="15"/>
        </w:numPr>
        <w:spacing w:after="160" w:line="259" w:lineRule="auto"/>
        <w:ind w:left="714" w:hanging="288"/>
        <w:rPr>
          <w:rFonts w:ascii="BaWue Sans" w:hAnsi="BaWue Sans"/>
          <w:szCs w:val="24"/>
          <w:lang w:eastAsia="de-DE"/>
        </w:rPr>
      </w:pPr>
      <w:r w:rsidRPr="004F7DD1">
        <w:rPr>
          <w:rFonts w:ascii="BaWue Sans" w:hAnsi="BaWue Sans"/>
          <w:szCs w:val="24"/>
          <w:lang w:eastAsia="de-DE"/>
        </w:rPr>
        <w:t>Zugang zu den für die berufliche Weiterbildung relevanten Stakeholdern und Unternehmen vor Ort</w:t>
      </w:r>
      <w:r w:rsidR="00930F6E">
        <w:rPr>
          <w:rFonts w:ascii="BaWue Sans" w:hAnsi="BaWue Sans"/>
          <w:szCs w:val="24"/>
          <w:lang w:eastAsia="de-DE"/>
        </w:rPr>
        <w:t>;</w:t>
      </w:r>
    </w:p>
    <w:p w14:paraId="6E02D706" w14:textId="5EC7BFA6" w:rsidR="00C45988" w:rsidRPr="00C45988" w:rsidRDefault="004F7DD1" w:rsidP="007364E6">
      <w:pPr>
        <w:pStyle w:val="Listenabsatz"/>
        <w:numPr>
          <w:ilvl w:val="0"/>
          <w:numId w:val="15"/>
        </w:numPr>
        <w:spacing w:after="160" w:line="259" w:lineRule="auto"/>
        <w:ind w:left="714" w:hanging="357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g</w:t>
      </w:r>
      <w:r w:rsidR="00C45988">
        <w:rPr>
          <w:rFonts w:ascii="BaWue Sans" w:hAnsi="BaWue Sans"/>
          <w:szCs w:val="24"/>
          <w:lang w:eastAsia="de-DE"/>
        </w:rPr>
        <w:t>gf. Nennung von Stakeholdern, die den Antrag unterstützen</w:t>
      </w:r>
      <w:r w:rsidR="00930F6E">
        <w:rPr>
          <w:rFonts w:ascii="BaWue Sans" w:hAnsi="BaWue Sans"/>
          <w:szCs w:val="24"/>
          <w:lang w:eastAsia="de-DE"/>
        </w:rPr>
        <w:t>.</w:t>
      </w:r>
    </w:p>
    <w:p w14:paraId="3A4A4D9F" w14:textId="77777777" w:rsidR="00BB5F19" w:rsidRPr="000B6405" w:rsidRDefault="00BB5F19" w:rsidP="005C4339">
      <w:pPr>
        <w:spacing w:after="160" w:line="259" w:lineRule="auto"/>
        <w:rPr>
          <w:rFonts w:ascii="BaWue Sans" w:hAnsi="BaWue Sans"/>
          <w:sz w:val="22"/>
          <w:szCs w:val="22"/>
          <w:lang w:eastAsia="de-DE"/>
        </w:rPr>
      </w:pPr>
    </w:p>
    <w:p w14:paraId="5C7E9029" w14:textId="684881BD" w:rsidR="0093098D" w:rsidRPr="000B6405" w:rsidRDefault="0093098D" w:rsidP="007364E6">
      <w:pPr>
        <w:pStyle w:val="Listenabsatz"/>
        <w:numPr>
          <w:ilvl w:val="0"/>
          <w:numId w:val="13"/>
        </w:numPr>
        <w:spacing w:after="160" w:line="259" w:lineRule="auto"/>
        <w:ind w:left="425" w:hanging="425"/>
        <w:rPr>
          <w:rFonts w:ascii="BaWue Sans" w:hAnsi="BaWue Sans"/>
          <w:szCs w:val="24"/>
          <w:lang w:eastAsia="de-DE"/>
        </w:rPr>
      </w:pPr>
      <w:bookmarkStart w:id="2" w:name="_Hlk204170290"/>
      <w:r w:rsidRPr="000B6405">
        <w:rPr>
          <w:rFonts w:ascii="BaWue Sans" w:hAnsi="BaWue Sans"/>
          <w:b/>
          <w:szCs w:val="24"/>
          <w:lang w:eastAsia="de-DE"/>
        </w:rPr>
        <w:t>Laufzeit des Projekts</w:t>
      </w:r>
      <w:r w:rsidRPr="000B6405">
        <w:rPr>
          <w:rFonts w:ascii="BaWue Sans" w:hAnsi="BaWue Sans"/>
          <w:szCs w:val="24"/>
          <w:lang w:eastAsia="de-DE"/>
        </w:rPr>
        <w:t>:</w:t>
      </w:r>
    </w:p>
    <w:bookmarkEnd w:id="2"/>
    <w:p w14:paraId="3F41631D" w14:textId="3E34B544" w:rsidR="00EA4A1B" w:rsidRPr="000B6405" w:rsidRDefault="00ED440B" w:rsidP="00476C02">
      <w:pPr>
        <w:tabs>
          <w:tab w:val="left" w:pos="-284"/>
        </w:tabs>
        <w:spacing w:line="259" w:lineRule="auto"/>
        <w:ind w:left="1560" w:right="-992" w:hanging="1560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Projektstart:</w:t>
      </w:r>
      <w:r w:rsidR="00476C02">
        <w:rPr>
          <w:rFonts w:ascii="BaWue Sans" w:hAnsi="BaWue Sans"/>
          <w:szCs w:val="24"/>
          <w:lang w:eastAsia="de-DE"/>
        </w:rPr>
        <w:tab/>
      </w:r>
      <w:r w:rsidR="00663463">
        <w:rPr>
          <w:rFonts w:ascii="BaWue Sans" w:hAnsi="BaWue Sans"/>
          <w:szCs w:val="24"/>
          <w:lang w:eastAsia="de-DE"/>
        </w:rPr>
        <w:t>01.01.2026</w:t>
      </w:r>
      <w:r w:rsidR="002B1B20">
        <w:rPr>
          <w:rFonts w:ascii="BaWue Sans" w:hAnsi="BaWue Sans"/>
          <w:szCs w:val="24"/>
          <w:lang w:eastAsia="de-DE"/>
        </w:rPr>
        <w:t xml:space="preserve"> (in Ausnahmefällen ist ein späterer Projektstart möglich, siehe Nummer 5.2 des Förderaufrufs)</w:t>
      </w:r>
    </w:p>
    <w:p w14:paraId="6A4E5D6F" w14:textId="6A7CB319" w:rsidR="003509DE" w:rsidRDefault="00981867" w:rsidP="003509DE">
      <w:pPr>
        <w:spacing w:after="160" w:line="259" w:lineRule="auto"/>
        <w:ind w:left="1560" w:hanging="1560"/>
        <w:rPr>
          <w:rFonts w:ascii="BaWue Sans" w:hAnsi="BaWue Sans"/>
          <w:b/>
          <w:szCs w:val="24"/>
          <w:lang w:eastAsia="de-DE"/>
        </w:rPr>
      </w:pPr>
      <w:r w:rsidRPr="000B6405">
        <w:rPr>
          <w:rFonts w:ascii="BaWue Sans" w:hAnsi="BaWue Sans"/>
          <w:szCs w:val="24"/>
          <w:lang w:eastAsia="de-DE"/>
        </w:rPr>
        <w:t>Projektende</w:t>
      </w:r>
      <w:r w:rsidR="00BC13F8" w:rsidRPr="000B6405">
        <w:rPr>
          <w:rFonts w:ascii="BaWue Sans" w:hAnsi="BaWue Sans"/>
          <w:szCs w:val="24"/>
          <w:lang w:eastAsia="de-DE"/>
        </w:rPr>
        <w:t>:</w:t>
      </w:r>
      <w:r w:rsidR="00476C02">
        <w:rPr>
          <w:rFonts w:ascii="BaWue Sans" w:hAnsi="BaWue Sans"/>
          <w:szCs w:val="24"/>
          <w:lang w:eastAsia="de-DE"/>
        </w:rPr>
        <w:tab/>
      </w:r>
      <w:r w:rsidR="005E77E5" w:rsidRPr="000B6405">
        <w:rPr>
          <w:rFonts w:ascii="BaWue Sans" w:hAnsi="BaWue Sans"/>
          <w:szCs w:val="24"/>
          <w:lang w:eastAsia="de-DE"/>
        </w:rPr>
        <w:t>31.12.2028</w:t>
      </w:r>
      <w:bookmarkStart w:id="3" w:name="_Hlk204342870"/>
    </w:p>
    <w:p w14:paraId="0DE20595" w14:textId="6B7A271C" w:rsidR="003509DE" w:rsidRDefault="003509DE">
      <w:pPr>
        <w:suppressAutoHyphens/>
        <w:rPr>
          <w:rFonts w:ascii="BaWue Sans" w:hAnsi="BaWue Sans"/>
          <w:b/>
          <w:szCs w:val="24"/>
          <w:lang w:eastAsia="de-DE"/>
        </w:rPr>
      </w:pPr>
      <w:r>
        <w:rPr>
          <w:rFonts w:ascii="BaWue Sans" w:hAnsi="BaWue Sans"/>
          <w:b/>
          <w:szCs w:val="24"/>
          <w:lang w:eastAsia="de-DE"/>
        </w:rPr>
        <w:br w:type="page"/>
      </w:r>
    </w:p>
    <w:p w14:paraId="49D8FB1F" w14:textId="16F2366B" w:rsidR="00EA4A1B" w:rsidRDefault="004F08D7" w:rsidP="007364E6">
      <w:pPr>
        <w:pStyle w:val="Listenabsatz"/>
        <w:numPr>
          <w:ilvl w:val="0"/>
          <w:numId w:val="13"/>
        </w:numPr>
        <w:spacing w:after="320" w:line="259" w:lineRule="auto"/>
        <w:ind w:left="425" w:hanging="425"/>
        <w:rPr>
          <w:rFonts w:ascii="BaWue Sans" w:hAnsi="BaWue Sans"/>
          <w:b/>
          <w:szCs w:val="24"/>
          <w:lang w:eastAsia="de-DE"/>
        </w:rPr>
      </w:pPr>
      <w:r w:rsidRPr="000B6405">
        <w:rPr>
          <w:rFonts w:ascii="BaWue Sans" w:hAnsi="BaWue Sans"/>
          <w:b/>
          <w:szCs w:val="24"/>
          <w:lang w:eastAsia="de-DE"/>
        </w:rPr>
        <w:lastRenderedPageBreak/>
        <w:t>G</w:t>
      </w:r>
      <w:r w:rsidR="005E77E5" w:rsidRPr="000B6405">
        <w:rPr>
          <w:rFonts w:ascii="BaWue Sans" w:hAnsi="BaWue Sans"/>
          <w:b/>
          <w:szCs w:val="24"/>
          <w:lang w:eastAsia="de-DE"/>
        </w:rPr>
        <w:t xml:space="preserve">eplante </w:t>
      </w:r>
      <w:r w:rsidRPr="000B6405">
        <w:rPr>
          <w:rFonts w:ascii="BaWue Sans" w:hAnsi="BaWue Sans"/>
          <w:b/>
          <w:szCs w:val="24"/>
          <w:lang w:eastAsia="de-DE"/>
        </w:rPr>
        <w:t>Personalkosten für den/die Weiterbildungsscouts</w:t>
      </w:r>
      <w:bookmarkEnd w:id="3"/>
    </w:p>
    <w:tbl>
      <w:tblPr>
        <w:tblStyle w:val="Tabellenraster"/>
        <w:tblW w:w="9014" w:type="dxa"/>
        <w:tblInd w:w="-5" w:type="dxa"/>
        <w:tblLook w:val="04A0" w:firstRow="1" w:lastRow="0" w:firstColumn="1" w:lastColumn="0" w:noHBand="0" w:noVBand="1"/>
      </w:tblPr>
      <w:tblGrid>
        <w:gridCol w:w="2498"/>
        <w:gridCol w:w="1493"/>
        <w:gridCol w:w="1477"/>
        <w:gridCol w:w="1773"/>
        <w:gridCol w:w="1773"/>
      </w:tblGrid>
      <w:tr w:rsidR="001C008B" w:rsidRPr="000B6405" w14:paraId="4E0FAE97" w14:textId="17C030F4" w:rsidTr="001C008B">
        <w:trPr>
          <w:trHeight w:val="2338"/>
        </w:trPr>
        <w:tc>
          <w:tcPr>
            <w:tcW w:w="2498" w:type="dxa"/>
            <w:shd w:val="clear" w:color="auto" w:fill="D1D1D1" w:themeFill="background2" w:themeFillShade="E6"/>
          </w:tcPr>
          <w:p w14:paraId="55AD0C7E" w14:textId="758A2566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bookmarkStart w:id="4" w:name="_Hlk204170785"/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>Spalte 1</w:t>
            </w:r>
          </w:p>
          <w:p w14:paraId="7A931162" w14:textId="3EB3EB9F" w:rsidR="001C008B" w:rsidRPr="00173A4C" w:rsidRDefault="001C008B" w:rsidP="003A4E83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 xml:space="preserve">Weiterbildungsscout (grundsätzlich: entweder eine Person in Vollzeit oder zwei Personen jeweils in Teilzeit zu 50 Prozent, vgl. Ziffer 5.3 im Förderaufruf) </w:t>
            </w:r>
          </w:p>
        </w:tc>
        <w:tc>
          <w:tcPr>
            <w:tcW w:w="1493" w:type="dxa"/>
            <w:shd w:val="clear" w:color="auto" w:fill="D1D1D1" w:themeFill="background2" w:themeFillShade="E6"/>
          </w:tcPr>
          <w:p w14:paraId="1CA26087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>Spalte 2</w:t>
            </w:r>
          </w:p>
          <w:p w14:paraId="197924D3" w14:textId="361FAC96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>Vergleichbare Vergütungsgruppe TV-L E 12 oder E 13 (</w:t>
            </w:r>
            <w:r>
              <w:rPr>
                <w:rFonts w:ascii="BaWue Sans" w:hAnsi="BaWue Sans"/>
                <w:sz w:val="22"/>
                <w:szCs w:val="22"/>
                <w:lang w:eastAsia="de-DE"/>
              </w:rPr>
              <w:t>mit Angabe der</w:t>
            </w: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 xml:space="preserve"> Stufenzuordnung)</w:t>
            </w:r>
          </w:p>
        </w:tc>
        <w:tc>
          <w:tcPr>
            <w:tcW w:w="1477" w:type="dxa"/>
            <w:shd w:val="clear" w:color="auto" w:fill="D1D1D1" w:themeFill="background2" w:themeFillShade="E6"/>
          </w:tcPr>
          <w:p w14:paraId="7600C77E" w14:textId="77777777" w:rsidR="001C008B" w:rsidRPr="00173A4C" w:rsidRDefault="001C008B" w:rsidP="00B522AE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 xml:space="preserve">Spalte 3 </w:t>
            </w:r>
          </w:p>
          <w:p w14:paraId="38CDC357" w14:textId="4F1F13F7" w:rsidR="001C008B" w:rsidRPr="00173A4C" w:rsidRDefault="001C008B" w:rsidP="00B522AE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>Beschäftigungsumfang beim Träger insgesamt (in Prozent und in Stunden)</w:t>
            </w:r>
          </w:p>
          <w:p w14:paraId="57867B08" w14:textId="1137B996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  <w:shd w:val="clear" w:color="auto" w:fill="D1D1D1" w:themeFill="background2" w:themeFillShade="E6"/>
          </w:tcPr>
          <w:p w14:paraId="7942EA85" w14:textId="72E39761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b/>
                <w:sz w:val="22"/>
                <w:szCs w:val="22"/>
                <w:lang w:eastAsia="de-DE"/>
              </w:rPr>
              <w:t xml:space="preserve">Spalte </w:t>
            </w:r>
            <w:r>
              <w:rPr>
                <w:rFonts w:ascii="BaWue Sans" w:hAnsi="BaWue Sans"/>
                <w:b/>
                <w:sz w:val="22"/>
                <w:szCs w:val="22"/>
                <w:lang w:eastAsia="de-DE"/>
              </w:rPr>
              <w:t>4</w:t>
            </w:r>
          </w:p>
          <w:p w14:paraId="5CF56AD1" w14:textId="1A5609AD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b/>
                <w:sz w:val="22"/>
                <w:szCs w:val="22"/>
                <w:lang w:eastAsia="de-DE"/>
              </w:rPr>
              <w:t>Personalaufwendungen insgesamt in Euro</w:t>
            </w:r>
          </w:p>
        </w:tc>
        <w:tc>
          <w:tcPr>
            <w:tcW w:w="1773" w:type="dxa"/>
            <w:shd w:val="clear" w:color="auto" w:fill="D1D1D1" w:themeFill="background2" w:themeFillShade="E6"/>
          </w:tcPr>
          <w:p w14:paraId="27070ABA" w14:textId="6D67C2F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b/>
                <w:sz w:val="22"/>
                <w:szCs w:val="22"/>
                <w:lang w:eastAsia="de-DE"/>
              </w:rPr>
              <w:t xml:space="preserve">Spalte </w:t>
            </w:r>
            <w:r>
              <w:rPr>
                <w:rFonts w:ascii="BaWue Sans" w:hAnsi="BaWue Sans"/>
                <w:b/>
                <w:sz w:val="22"/>
                <w:szCs w:val="22"/>
                <w:lang w:eastAsia="de-DE"/>
              </w:rPr>
              <w:t>5</w:t>
            </w:r>
          </w:p>
          <w:p w14:paraId="4322C114" w14:textId="57AAA125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b/>
                <w:sz w:val="22"/>
                <w:szCs w:val="22"/>
                <w:lang w:eastAsia="de-DE"/>
              </w:rPr>
              <w:t>Personalaufwendungen Anteil Weiterbildungsscouts in Euro</w:t>
            </w:r>
          </w:p>
        </w:tc>
      </w:tr>
      <w:tr w:rsidR="001C008B" w:rsidRPr="000B6405" w14:paraId="49428229" w14:textId="2755FE33" w:rsidTr="001C008B">
        <w:trPr>
          <w:trHeight w:val="1019"/>
        </w:trPr>
        <w:tc>
          <w:tcPr>
            <w:tcW w:w="2498" w:type="dxa"/>
          </w:tcPr>
          <w:p w14:paraId="4AA9A874" w14:textId="3D5B6327" w:rsidR="001C008B" w:rsidRPr="00173A4C" w:rsidRDefault="000802FA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sdt>
              <w:sdtPr>
                <w:rPr>
                  <w:rFonts w:ascii="BaWue Sans" w:hAnsi="BaWue Sans"/>
                  <w:sz w:val="22"/>
                  <w:szCs w:val="22"/>
                  <w:lang w:eastAsia="de-DE"/>
                </w:rPr>
                <w:id w:val="-294456336"/>
                <w:placeholder>
                  <w:docPart w:val="EDCD94ECF8B44EE3AA41C18BF5C78568"/>
                </w:placeholder>
                <w:text/>
              </w:sdtPr>
              <w:sdtEndPr/>
              <w:sdtContent>
                <w:r w:rsidR="001C008B" w:rsidRPr="00173A4C">
                  <w:rPr>
                    <w:rFonts w:ascii="BaWue Sans" w:hAnsi="BaWue Sans"/>
                    <w:sz w:val="22"/>
                    <w:szCs w:val="22"/>
                    <w:lang w:eastAsia="de-DE"/>
                  </w:rPr>
                  <w:t>Person 1 (Name), Vollzeit oder Teilzeit (50 Prozent)</w:t>
                </w:r>
              </w:sdtContent>
            </w:sdt>
          </w:p>
        </w:tc>
        <w:tc>
          <w:tcPr>
            <w:tcW w:w="1493" w:type="dxa"/>
          </w:tcPr>
          <w:p w14:paraId="69B03C8F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291032A9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</w:tcPr>
          <w:p w14:paraId="2118A36E" w14:textId="6557B564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</w:tcPr>
          <w:p w14:paraId="2905AD84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</w:tr>
      <w:tr w:rsidR="001C008B" w:rsidRPr="000B6405" w14:paraId="22B7C256" w14:textId="59DE6343" w:rsidTr="001C008B">
        <w:trPr>
          <w:trHeight w:val="1020"/>
        </w:trPr>
        <w:sdt>
          <w:sdtPr>
            <w:rPr>
              <w:rFonts w:ascii="BaWue Sans" w:hAnsi="BaWue Sans"/>
              <w:sz w:val="22"/>
              <w:szCs w:val="22"/>
              <w:lang w:eastAsia="de-DE"/>
            </w:rPr>
            <w:id w:val="-1505199347"/>
            <w:placeholder>
              <w:docPart w:val="EDCD94ECF8B44EE3AA41C18BF5C78568"/>
            </w:placeholder>
            <w:text/>
          </w:sdtPr>
          <w:sdtEndPr/>
          <w:sdtContent>
            <w:tc>
              <w:tcPr>
                <w:tcW w:w="2498" w:type="dxa"/>
              </w:tcPr>
              <w:p w14:paraId="17883883" w14:textId="2E57C167" w:rsidR="001C008B" w:rsidRPr="00173A4C" w:rsidRDefault="001C008B" w:rsidP="000B6405">
                <w:pPr>
                  <w:spacing w:after="160" w:line="259" w:lineRule="auto"/>
                  <w:rPr>
                    <w:rFonts w:ascii="BaWue Sans" w:hAnsi="BaWue Sans"/>
                    <w:sz w:val="22"/>
                    <w:szCs w:val="22"/>
                    <w:lang w:eastAsia="de-DE"/>
                  </w:rPr>
                </w:pPr>
                <w:r w:rsidRPr="00173A4C">
                  <w:rPr>
                    <w:rFonts w:ascii="BaWue Sans" w:hAnsi="BaWue Sans"/>
                    <w:sz w:val="22"/>
                    <w:szCs w:val="22"/>
                    <w:lang w:eastAsia="de-DE"/>
                  </w:rPr>
                  <w:t>Bei Teilzeit Person 1: Person 2 (Name), 50 Prozent</w:t>
                </w:r>
              </w:p>
            </w:tc>
          </w:sdtContent>
        </w:sdt>
        <w:tc>
          <w:tcPr>
            <w:tcW w:w="1493" w:type="dxa"/>
          </w:tcPr>
          <w:p w14:paraId="5FECB65B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171CA6D0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</w:tcPr>
          <w:p w14:paraId="26FBBE14" w14:textId="74D96E20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</w:tcPr>
          <w:p w14:paraId="4392F807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</w:tr>
      <w:tr w:rsidR="001C008B" w:rsidRPr="000B6405" w14:paraId="6A747500" w14:textId="7841F397" w:rsidTr="001C008B">
        <w:trPr>
          <w:trHeight w:val="371"/>
        </w:trPr>
        <w:tc>
          <w:tcPr>
            <w:tcW w:w="2498" w:type="dxa"/>
          </w:tcPr>
          <w:p w14:paraId="3302003E" w14:textId="23DCE198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sz w:val="22"/>
                <w:szCs w:val="22"/>
                <w:lang w:eastAsia="de-DE"/>
              </w:rPr>
            </w:pPr>
            <w:r w:rsidRPr="00173A4C">
              <w:rPr>
                <w:rFonts w:ascii="BaWue Sans" w:hAnsi="BaWue Sans"/>
                <w:sz w:val="22"/>
                <w:szCs w:val="22"/>
                <w:lang w:eastAsia="de-DE"/>
              </w:rPr>
              <w:t>Gesamt:</w:t>
            </w:r>
          </w:p>
        </w:tc>
        <w:tc>
          <w:tcPr>
            <w:tcW w:w="1493" w:type="dxa"/>
          </w:tcPr>
          <w:p w14:paraId="6ED011ED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3F4CB546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</w:tcPr>
          <w:p w14:paraId="45F88789" w14:textId="692ED0BB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  <w:tc>
          <w:tcPr>
            <w:tcW w:w="1773" w:type="dxa"/>
          </w:tcPr>
          <w:p w14:paraId="152AD9E6" w14:textId="77777777" w:rsidR="001C008B" w:rsidRPr="00173A4C" w:rsidRDefault="001C008B" w:rsidP="000B6405">
            <w:pPr>
              <w:spacing w:after="160" w:line="259" w:lineRule="auto"/>
              <w:rPr>
                <w:rFonts w:ascii="BaWue Sans" w:hAnsi="BaWue Sans"/>
                <w:b/>
                <w:sz w:val="22"/>
                <w:szCs w:val="22"/>
                <w:lang w:eastAsia="de-DE"/>
              </w:rPr>
            </w:pPr>
          </w:p>
        </w:tc>
      </w:tr>
      <w:bookmarkEnd w:id="4"/>
    </w:tbl>
    <w:p w14:paraId="3AF6BCEB" w14:textId="77777777" w:rsidR="002B1B20" w:rsidRDefault="002B1B20" w:rsidP="005C4339">
      <w:pPr>
        <w:spacing w:after="160" w:line="259" w:lineRule="auto"/>
        <w:contextualSpacing/>
        <w:rPr>
          <w:rFonts w:ascii="BaWue Sans" w:hAnsi="BaWue Sans"/>
          <w:szCs w:val="24"/>
          <w:lang w:eastAsia="de-DE"/>
        </w:rPr>
      </w:pPr>
    </w:p>
    <w:p w14:paraId="7BC6CF79" w14:textId="10CA8EAD" w:rsidR="002B1B20" w:rsidRDefault="002B1B20" w:rsidP="00BB5F19">
      <w:pPr>
        <w:spacing w:after="160" w:line="259" w:lineRule="auto"/>
        <w:rPr>
          <w:rFonts w:ascii="BaWue Sans" w:hAnsi="BaWue Sans"/>
          <w:szCs w:val="24"/>
          <w:lang w:eastAsia="de-DE"/>
        </w:rPr>
      </w:pPr>
      <w:r w:rsidRPr="002B1B20">
        <w:rPr>
          <w:rFonts w:ascii="BaWue Sans" w:hAnsi="BaWue Sans"/>
          <w:szCs w:val="24"/>
          <w:lang w:eastAsia="de-DE"/>
        </w:rPr>
        <w:t>Im Anhang ist zudem als eigenes Dokument ein Kosten- und Finanzierungsplan beizufügen</w:t>
      </w:r>
      <w:r w:rsidR="00476C02">
        <w:rPr>
          <w:rFonts w:ascii="BaWue Sans" w:hAnsi="BaWue Sans"/>
          <w:szCs w:val="24"/>
          <w:lang w:eastAsia="de-DE"/>
        </w:rPr>
        <w:t xml:space="preserve"> (siehe Vorlage)</w:t>
      </w:r>
      <w:r w:rsidRPr="002B1B20">
        <w:rPr>
          <w:rFonts w:ascii="BaWue Sans" w:hAnsi="BaWue Sans"/>
          <w:szCs w:val="24"/>
          <w:lang w:eastAsia="de-DE"/>
        </w:rPr>
        <w:t>. Dieser muss auch eine summarische Darstellung der übrigen</w:t>
      </w:r>
      <w:r>
        <w:rPr>
          <w:rFonts w:ascii="BaWue Sans" w:hAnsi="BaWue Sans"/>
          <w:szCs w:val="24"/>
          <w:lang w:eastAsia="de-DE"/>
        </w:rPr>
        <w:t>,</w:t>
      </w:r>
      <w:r w:rsidRPr="002B1B20">
        <w:rPr>
          <w:rFonts w:ascii="BaWue Sans" w:hAnsi="BaWue Sans"/>
          <w:szCs w:val="24"/>
          <w:lang w:eastAsia="de-DE"/>
        </w:rPr>
        <w:t xml:space="preserve"> nicht zuwendungsfähigen Ausgaben sowie deren Finanzierung enthalten.</w:t>
      </w:r>
    </w:p>
    <w:p w14:paraId="23E16F86" w14:textId="77777777" w:rsidR="00BB5F19" w:rsidRDefault="00BB5F19" w:rsidP="00BB5F19">
      <w:pPr>
        <w:spacing w:after="160" w:line="259" w:lineRule="auto"/>
        <w:rPr>
          <w:rFonts w:ascii="BaWue Sans" w:hAnsi="BaWue Sans"/>
          <w:szCs w:val="24"/>
          <w:lang w:eastAsia="de-DE"/>
        </w:rPr>
      </w:pPr>
    </w:p>
    <w:p w14:paraId="6DA95519" w14:textId="0F119A63" w:rsidR="00BB5F19" w:rsidRPr="00BB5F19" w:rsidRDefault="00BB5F19" w:rsidP="00BB5F19">
      <w:pPr>
        <w:pStyle w:val="Listenabsatz"/>
        <w:numPr>
          <w:ilvl w:val="0"/>
          <w:numId w:val="13"/>
        </w:numPr>
        <w:spacing w:after="160" w:line="259" w:lineRule="auto"/>
        <w:ind w:left="426" w:hanging="426"/>
        <w:rPr>
          <w:rFonts w:ascii="BaWue Sans" w:hAnsi="BaWue Sans"/>
          <w:b/>
          <w:szCs w:val="24"/>
          <w:lang w:eastAsia="de-DE"/>
        </w:rPr>
      </w:pPr>
      <w:r w:rsidRPr="00BB5F19">
        <w:rPr>
          <w:rFonts w:ascii="BaWue Sans" w:hAnsi="BaWue Sans"/>
          <w:b/>
          <w:szCs w:val="24"/>
          <w:lang w:eastAsia="de-DE"/>
        </w:rPr>
        <w:t>Pauschale für Sachkosten und Assistenz</w:t>
      </w:r>
    </w:p>
    <w:p w14:paraId="315C8D20" w14:textId="1C53E3B9" w:rsidR="00BB5F19" w:rsidRDefault="00BB5F19" w:rsidP="00BB5F19">
      <w:pPr>
        <w:spacing w:after="160" w:line="259" w:lineRule="auto"/>
        <w:rPr>
          <w:rFonts w:ascii="BaWue Sans" w:hAnsi="BaWue Sans"/>
          <w:szCs w:val="24"/>
          <w:lang w:eastAsia="de-DE"/>
        </w:rPr>
      </w:pPr>
      <w:r>
        <w:rPr>
          <w:rFonts w:ascii="BaWue Sans" w:hAnsi="BaWue Sans"/>
          <w:szCs w:val="24"/>
          <w:lang w:eastAsia="de-DE"/>
        </w:rPr>
        <w:t>Wir beantragen:</w:t>
      </w:r>
    </w:p>
    <w:p w14:paraId="28AC4F96" w14:textId="2914C75C" w:rsidR="005B2E48" w:rsidRPr="005B2E48" w:rsidRDefault="000802FA" w:rsidP="00A13DA3">
      <w:pPr>
        <w:spacing w:after="160" w:line="259" w:lineRule="auto"/>
        <w:ind w:left="567" w:hanging="567"/>
        <w:rPr>
          <w:rFonts w:ascii="BaWue Sans" w:hAnsi="BaWue Sans"/>
          <w:szCs w:val="24"/>
          <w:lang w:eastAsia="de-DE"/>
        </w:rPr>
      </w:pPr>
      <w:sdt>
        <w:sdtPr>
          <w:rPr>
            <w:rFonts w:ascii="BaWue Sans" w:hAnsi="BaWue Sans"/>
            <w:szCs w:val="24"/>
          </w:rPr>
          <w:id w:val="145282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6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3DA3" w:rsidRPr="005B2E48">
        <w:rPr>
          <w:rFonts w:ascii="BaWue Sans" w:hAnsi="BaWue Sans"/>
          <w:szCs w:val="24"/>
        </w:rPr>
        <w:tab/>
      </w:r>
      <w:r w:rsidR="00A13DA3">
        <w:rPr>
          <w:rFonts w:ascii="BaWue Sans" w:hAnsi="BaWue Sans"/>
          <w:szCs w:val="24"/>
        </w:rPr>
        <w:t xml:space="preserve">die </w:t>
      </w:r>
      <w:r w:rsidR="005B2E48" w:rsidRPr="005B2E48">
        <w:rPr>
          <w:rFonts w:ascii="BaWue Sans" w:hAnsi="BaWue Sans" w:cs="Arial"/>
          <w:szCs w:val="24"/>
          <w:lang w:eastAsia="de-DE"/>
        </w:rPr>
        <w:t>Pauschale für Sachkosten</w:t>
      </w:r>
    </w:p>
    <w:p w14:paraId="275A06A4" w14:textId="038BB149" w:rsidR="005B2E48" w:rsidRDefault="000802FA" w:rsidP="00A13DA3">
      <w:pPr>
        <w:spacing w:after="160" w:line="259" w:lineRule="auto"/>
        <w:ind w:left="567" w:hanging="567"/>
        <w:rPr>
          <w:rFonts w:ascii="BaWue Sans" w:hAnsi="BaWue Sans"/>
          <w:szCs w:val="24"/>
          <w:lang w:eastAsia="de-DE"/>
        </w:rPr>
      </w:pPr>
      <w:sdt>
        <w:sdtPr>
          <w:rPr>
            <w:rFonts w:ascii="BaWue Sans" w:hAnsi="BaWue Sans"/>
            <w:szCs w:val="24"/>
          </w:rPr>
          <w:id w:val="182069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6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3DA3" w:rsidRPr="005B2E48">
        <w:rPr>
          <w:rFonts w:ascii="BaWue Sans" w:hAnsi="BaWue Sans"/>
          <w:szCs w:val="24"/>
        </w:rPr>
        <w:tab/>
      </w:r>
      <w:r w:rsidR="00A13DA3">
        <w:rPr>
          <w:rFonts w:ascii="BaWue Sans" w:hAnsi="BaWue Sans"/>
          <w:szCs w:val="24"/>
        </w:rPr>
        <w:t xml:space="preserve">die </w:t>
      </w:r>
      <w:r w:rsidR="005B2E48" w:rsidRPr="005B2E48">
        <w:rPr>
          <w:rFonts w:ascii="BaWue Sans" w:hAnsi="BaWue Sans"/>
          <w:szCs w:val="24"/>
          <w:lang w:eastAsia="de-DE"/>
        </w:rPr>
        <w:t>Pauschale für die Assistenz</w:t>
      </w:r>
    </w:p>
    <w:p w14:paraId="55212D02" w14:textId="77777777" w:rsidR="00BB5F19" w:rsidRPr="00BB5F19" w:rsidRDefault="00BB5F19" w:rsidP="005B2E48">
      <w:pPr>
        <w:spacing w:after="160" w:line="259" w:lineRule="auto"/>
        <w:rPr>
          <w:rFonts w:ascii="BaWue Sans" w:hAnsi="BaWue Sans"/>
          <w:szCs w:val="24"/>
          <w:lang w:eastAsia="de-DE"/>
        </w:rPr>
      </w:pPr>
    </w:p>
    <w:p w14:paraId="5FE2BDBA" w14:textId="77777777" w:rsidR="00A82AC5" w:rsidRPr="005240F5" w:rsidRDefault="003A4E83" w:rsidP="005240F5">
      <w:pPr>
        <w:numPr>
          <w:ilvl w:val="0"/>
          <w:numId w:val="13"/>
        </w:numPr>
        <w:spacing w:after="160" w:line="259" w:lineRule="auto"/>
        <w:ind w:left="425" w:hanging="425"/>
        <w:rPr>
          <w:rFonts w:asciiTheme="minorHAnsi" w:hAnsiTheme="minorHAnsi"/>
          <w:b/>
          <w:szCs w:val="24"/>
          <w:lang w:eastAsia="de-DE"/>
        </w:rPr>
      </w:pPr>
      <w:r w:rsidRPr="005240F5">
        <w:rPr>
          <w:rFonts w:asciiTheme="minorHAnsi" w:hAnsiTheme="minorHAnsi"/>
          <w:b/>
          <w:szCs w:val="24"/>
          <w:lang w:eastAsia="de-DE"/>
        </w:rPr>
        <w:lastRenderedPageBreak/>
        <w:t>Hinweis auf die Bestimmungen des Subventionsgesetzes</w:t>
      </w:r>
    </w:p>
    <w:p w14:paraId="586A0D37" w14:textId="6EC0F649" w:rsidR="00FC24D0" w:rsidRDefault="00FC24D0" w:rsidP="00BB5F19">
      <w:pPr>
        <w:spacing w:after="160" w:line="259" w:lineRule="auto"/>
        <w:contextualSpacing/>
        <w:rPr>
          <w:rFonts w:asciiTheme="minorHAnsi" w:hAnsiTheme="minorHAnsi"/>
          <w:szCs w:val="24"/>
        </w:rPr>
      </w:pPr>
      <w:r w:rsidRPr="00FC24D0">
        <w:rPr>
          <w:rFonts w:asciiTheme="minorHAnsi" w:hAnsiTheme="minorHAnsi"/>
          <w:szCs w:val="24"/>
        </w:rPr>
        <w:t xml:space="preserve">Unrichtige oder unvollständige Angaben zu subventionserheblichen Tatsachen können nach § 264 Strafgesetzbuch (Subventionsbetrug) strafbar sein, sofern die Angaben für </w:t>
      </w:r>
      <w:r w:rsidR="00EB6A2D">
        <w:rPr>
          <w:rFonts w:ascii="BaWue Sans" w:hAnsi="BaWue Sans"/>
          <w:szCs w:val="24"/>
          <w:lang w:eastAsia="de-DE"/>
        </w:rPr>
        <w:t>die antragstellende Organisation</w:t>
      </w:r>
      <w:r w:rsidRPr="00FC24D0">
        <w:rPr>
          <w:rFonts w:asciiTheme="minorHAnsi" w:hAnsiTheme="minorHAnsi"/>
          <w:szCs w:val="24"/>
        </w:rPr>
        <w:t xml:space="preserve"> oder eine/n andere</w:t>
      </w:r>
      <w:r w:rsidR="00EB6A2D">
        <w:rPr>
          <w:rFonts w:asciiTheme="minorHAnsi" w:hAnsiTheme="minorHAnsi"/>
          <w:szCs w:val="24"/>
        </w:rPr>
        <w:t>/</w:t>
      </w:r>
      <w:r w:rsidRPr="00FC24D0">
        <w:rPr>
          <w:rFonts w:asciiTheme="minorHAnsi" w:hAnsiTheme="minorHAnsi"/>
          <w:szCs w:val="24"/>
        </w:rPr>
        <w:t>n vorteilhaft sind. Gleiches gilt, wenn das Ministerium für Wirtschaft, Arbeit und Tourismus Baden-Württemberg über subventionserhebliche Tatsachen in Unkenntnis gelassen worden ist.</w:t>
      </w:r>
    </w:p>
    <w:p w14:paraId="39B80984" w14:textId="77777777" w:rsidR="00BB5F19" w:rsidRPr="00FC24D0" w:rsidRDefault="00BB5F19" w:rsidP="00BB5F19">
      <w:pPr>
        <w:spacing w:after="160" w:line="259" w:lineRule="auto"/>
        <w:contextualSpacing/>
        <w:rPr>
          <w:rFonts w:asciiTheme="minorHAnsi" w:hAnsiTheme="minorHAnsi"/>
          <w:szCs w:val="24"/>
        </w:rPr>
      </w:pPr>
    </w:p>
    <w:p w14:paraId="014FE999" w14:textId="77777777" w:rsidR="00FC24D0" w:rsidRPr="00FC24D0" w:rsidRDefault="00FC24D0" w:rsidP="00BB5F19">
      <w:pPr>
        <w:spacing w:after="160" w:line="259" w:lineRule="auto"/>
        <w:contextualSpacing/>
        <w:rPr>
          <w:rFonts w:asciiTheme="minorHAnsi" w:hAnsiTheme="minorHAnsi"/>
          <w:b/>
          <w:szCs w:val="24"/>
        </w:rPr>
      </w:pPr>
      <w:r w:rsidRPr="00FC24D0">
        <w:rPr>
          <w:rFonts w:asciiTheme="minorHAnsi" w:hAnsiTheme="minorHAnsi"/>
          <w:b/>
          <w:szCs w:val="24"/>
        </w:rPr>
        <w:t>Subventionserhebliche Tatsachen sind</w:t>
      </w:r>
    </w:p>
    <w:p w14:paraId="71C13EDD" w14:textId="77777777" w:rsidR="00FC24D0" w:rsidRPr="00FC24D0" w:rsidRDefault="00FC24D0" w:rsidP="00BB5F19">
      <w:pPr>
        <w:numPr>
          <w:ilvl w:val="0"/>
          <w:numId w:val="21"/>
        </w:numPr>
        <w:spacing w:after="160" w:line="259" w:lineRule="auto"/>
        <w:contextualSpacing/>
        <w:rPr>
          <w:rFonts w:asciiTheme="minorHAnsi" w:hAnsiTheme="minorHAnsi" w:cs="Arial"/>
          <w:szCs w:val="24"/>
        </w:rPr>
      </w:pPr>
      <w:r w:rsidRPr="00FC24D0">
        <w:rPr>
          <w:rFonts w:asciiTheme="minorHAnsi" w:hAnsiTheme="minorHAnsi" w:cs="Arial"/>
          <w:szCs w:val="24"/>
        </w:rPr>
        <w:t>Angaben zum Vorhaben (gem. Projektbeschreibung in der beigefügten Anlage)</w:t>
      </w:r>
    </w:p>
    <w:p w14:paraId="1D958B8A" w14:textId="46885D5C" w:rsidR="00FC24D0" w:rsidRPr="00FC24D0" w:rsidRDefault="00FC24D0" w:rsidP="00BB5F19">
      <w:pPr>
        <w:numPr>
          <w:ilvl w:val="0"/>
          <w:numId w:val="21"/>
        </w:numPr>
        <w:spacing w:after="160" w:line="259" w:lineRule="auto"/>
        <w:contextualSpacing/>
        <w:rPr>
          <w:rFonts w:asciiTheme="minorHAnsi" w:hAnsiTheme="minorHAnsi" w:cs="Arial"/>
          <w:szCs w:val="24"/>
        </w:rPr>
      </w:pPr>
      <w:r w:rsidRPr="00FC24D0">
        <w:rPr>
          <w:rFonts w:asciiTheme="minorHAnsi" w:hAnsiTheme="minorHAnsi" w:cs="Arial"/>
          <w:szCs w:val="24"/>
        </w:rPr>
        <w:t>Angaben zur antragstellenden Organisation (Art der Organisation, Sitz, Vorsteuerabzug)</w:t>
      </w:r>
    </w:p>
    <w:p w14:paraId="0D16F7B1" w14:textId="77777777" w:rsidR="00FC24D0" w:rsidRPr="00FC24D0" w:rsidRDefault="00FC24D0" w:rsidP="00BB5F19">
      <w:pPr>
        <w:numPr>
          <w:ilvl w:val="0"/>
          <w:numId w:val="21"/>
        </w:numPr>
        <w:spacing w:after="160" w:line="259" w:lineRule="auto"/>
        <w:contextualSpacing/>
        <w:rPr>
          <w:rFonts w:asciiTheme="minorHAnsi" w:hAnsiTheme="minorHAnsi" w:cs="Arial"/>
          <w:szCs w:val="24"/>
        </w:rPr>
      </w:pPr>
      <w:r w:rsidRPr="00FC24D0">
        <w:rPr>
          <w:rFonts w:asciiTheme="minorHAnsi" w:hAnsiTheme="minorHAnsi" w:cs="Arial"/>
          <w:szCs w:val="24"/>
        </w:rPr>
        <w:t xml:space="preserve">Angaben zu der hier beantragten Fördermaßnahme </w:t>
      </w:r>
    </w:p>
    <w:p w14:paraId="4528EA83" w14:textId="77777777" w:rsidR="00FC24D0" w:rsidRPr="00FC24D0" w:rsidRDefault="00FC24D0" w:rsidP="00BB5F19">
      <w:pPr>
        <w:numPr>
          <w:ilvl w:val="0"/>
          <w:numId w:val="21"/>
        </w:numPr>
        <w:spacing w:after="160" w:line="259" w:lineRule="auto"/>
        <w:contextualSpacing/>
        <w:rPr>
          <w:rFonts w:asciiTheme="minorHAnsi" w:hAnsiTheme="minorHAnsi" w:cs="Arial"/>
          <w:szCs w:val="24"/>
        </w:rPr>
      </w:pPr>
      <w:r w:rsidRPr="00FC24D0">
        <w:rPr>
          <w:rFonts w:asciiTheme="minorHAnsi" w:hAnsiTheme="minorHAnsi" w:cs="Arial"/>
          <w:szCs w:val="24"/>
        </w:rPr>
        <w:t>Angaben, von denen nach Landesverwaltungsverfahrensrecht (§§ 48, 49, 49a LVwVfG) oder anderen Rechtsvorschriften (ANBest-P) die Rückforderung der Zuwendung abhängig ist. Dies sind insbesondere Mitteilungs- und Nachweispflichten nach Nr. 5 und 6 der Allgemeinen Nebenbestimmungen für Zuwendungen zur Projektförderung (ANBest-P)</w:t>
      </w:r>
    </w:p>
    <w:p w14:paraId="5F7DFD19" w14:textId="487458B4" w:rsidR="00FC24D0" w:rsidRPr="00B80CE6" w:rsidRDefault="00FC24D0" w:rsidP="00BB5F19">
      <w:pPr>
        <w:numPr>
          <w:ilvl w:val="0"/>
          <w:numId w:val="21"/>
        </w:numPr>
        <w:spacing w:after="160" w:line="259" w:lineRule="auto"/>
        <w:ind w:hanging="357"/>
        <w:contextualSpacing/>
        <w:rPr>
          <w:rFonts w:asciiTheme="minorHAnsi" w:hAnsiTheme="minorHAnsi"/>
          <w:szCs w:val="24"/>
        </w:rPr>
      </w:pPr>
      <w:r w:rsidRPr="00B80CE6">
        <w:rPr>
          <w:rFonts w:asciiTheme="minorHAnsi" w:hAnsiTheme="minorHAnsi" w:cs="Arial"/>
          <w:szCs w:val="24"/>
        </w:rPr>
        <w:t>Angaben hinsichtlich des Zeitpunkts des Vorhabenbeginns, der ausnahmslos erst nach Zugang des Bewilligungsbescheides erfolgen darf.</w:t>
      </w:r>
    </w:p>
    <w:p w14:paraId="327BC78F" w14:textId="77777777" w:rsidR="00BB5F19" w:rsidRPr="00BB5F19" w:rsidRDefault="00BB5F19" w:rsidP="00BB5F19">
      <w:pPr>
        <w:spacing w:after="160" w:line="259" w:lineRule="auto"/>
        <w:ind w:left="720"/>
        <w:contextualSpacing/>
        <w:rPr>
          <w:rFonts w:asciiTheme="minorHAnsi" w:hAnsiTheme="minorHAnsi"/>
          <w:szCs w:val="24"/>
          <w:highlight w:val="yellow"/>
        </w:rPr>
      </w:pPr>
    </w:p>
    <w:p w14:paraId="7F638FB4" w14:textId="77777777" w:rsidR="00FC24D0" w:rsidRPr="00FC24D0" w:rsidRDefault="00FC24D0" w:rsidP="00BB5F19">
      <w:pPr>
        <w:spacing w:after="160" w:line="259" w:lineRule="auto"/>
        <w:contextualSpacing/>
        <w:rPr>
          <w:rFonts w:asciiTheme="minorHAnsi" w:hAnsiTheme="minorHAnsi"/>
          <w:szCs w:val="24"/>
        </w:rPr>
      </w:pPr>
      <w:r w:rsidRPr="00FC24D0">
        <w:rPr>
          <w:rFonts w:asciiTheme="minorHAnsi" w:hAnsiTheme="minorHAnsi"/>
          <w:b/>
          <w:szCs w:val="24"/>
        </w:rPr>
        <w:t>Subventionserhebliche Tatsachen sind ferner</w:t>
      </w:r>
      <w:r w:rsidRPr="00FC24D0">
        <w:rPr>
          <w:rFonts w:asciiTheme="minorHAnsi" w:hAnsiTheme="minorHAnsi"/>
          <w:szCs w:val="24"/>
        </w:rPr>
        <w:t xml:space="preserve"> solche, die durch Scheingeschäfte oder Scheinhandlungen verdeckt werden, sowie Rechtsgeschäfte oder Handlungen unter Missbrauch von Gestaltungsmöglichkeiten im Zusammenhang mit einer beantragten Zuwendung.</w:t>
      </w:r>
    </w:p>
    <w:p w14:paraId="298CF49D" w14:textId="77777777" w:rsidR="00FC24D0" w:rsidRPr="00FC24D0" w:rsidRDefault="00FC24D0" w:rsidP="005C4339">
      <w:pPr>
        <w:spacing w:after="160" w:line="259" w:lineRule="auto"/>
        <w:contextualSpacing/>
        <w:rPr>
          <w:rFonts w:asciiTheme="minorHAnsi" w:hAnsiTheme="minorHAnsi"/>
          <w:szCs w:val="24"/>
        </w:rPr>
      </w:pPr>
    </w:p>
    <w:p w14:paraId="1F90E734" w14:textId="77777777" w:rsidR="00FC24D0" w:rsidRPr="00FC24D0" w:rsidRDefault="00FC24D0" w:rsidP="005240F5">
      <w:pPr>
        <w:spacing w:after="160" w:line="259" w:lineRule="auto"/>
        <w:rPr>
          <w:rFonts w:asciiTheme="minorHAnsi" w:hAnsiTheme="minorHAnsi"/>
          <w:szCs w:val="24"/>
        </w:rPr>
      </w:pPr>
      <w:r w:rsidRPr="00FC24D0">
        <w:rPr>
          <w:rFonts w:asciiTheme="minorHAnsi" w:hAnsiTheme="minorHAnsi"/>
          <w:szCs w:val="24"/>
        </w:rPr>
        <w:t xml:space="preserve">Rechtsgrundlagen: </w:t>
      </w:r>
    </w:p>
    <w:p w14:paraId="2FF7C698" w14:textId="777C65AB" w:rsidR="00E84F6A" w:rsidRDefault="00FC24D0" w:rsidP="005240F5">
      <w:pPr>
        <w:spacing w:after="160" w:line="259" w:lineRule="auto"/>
        <w:rPr>
          <w:rFonts w:asciiTheme="minorHAnsi" w:hAnsiTheme="minorHAnsi"/>
          <w:b/>
          <w:sz w:val="22"/>
          <w:szCs w:val="22"/>
          <w:lang w:eastAsia="de-DE"/>
        </w:rPr>
      </w:pPr>
      <w:r w:rsidRPr="00FC24D0">
        <w:rPr>
          <w:rFonts w:asciiTheme="minorHAnsi" w:hAnsiTheme="minorHAnsi"/>
          <w:szCs w:val="24"/>
        </w:rPr>
        <w:t>§ 264 StGB und §§ 3 und 4 SubvG vom 29.7.1976 (BGBl. I S. 2037) in Verbindung mit § 1 des Gesetzes über die Vergabe von Subventionen nach Landesrecht vom 1.3.1977 (GBl. S. 42).</w:t>
      </w:r>
    </w:p>
    <w:p w14:paraId="3DE378DE" w14:textId="7A553718" w:rsidR="00282C6C" w:rsidRDefault="00282C6C">
      <w:pPr>
        <w:suppressAutoHyphens/>
        <w:rPr>
          <w:rFonts w:asciiTheme="minorHAnsi" w:hAnsiTheme="minorHAnsi"/>
          <w:b/>
          <w:sz w:val="22"/>
          <w:szCs w:val="22"/>
          <w:lang w:eastAsia="de-DE"/>
        </w:rPr>
      </w:pPr>
      <w:r>
        <w:rPr>
          <w:rFonts w:asciiTheme="minorHAnsi" w:hAnsiTheme="minorHAnsi"/>
          <w:b/>
          <w:sz w:val="22"/>
          <w:szCs w:val="22"/>
          <w:lang w:eastAsia="de-DE"/>
        </w:rPr>
        <w:br w:type="page"/>
      </w:r>
    </w:p>
    <w:p w14:paraId="3F5E61B2" w14:textId="72ABA483" w:rsidR="003A4E83" w:rsidRPr="005240F5" w:rsidRDefault="003A4E83" w:rsidP="00BB5F19">
      <w:pPr>
        <w:pStyle w:val="Listenabsatz"/>
        <w:numPr>
          <w:ilvl w:val="0"/>
          <w:numId w:val="13"/>
        </w:numPr>
        <w:spacing w:after="160" w:line="259" w:lineRule="auto"/>
        <w:ind w:left="426" w:hanging="426"/>
        <w:contextualSpacing/>
        <w:rPr>
          <w:rFonts w:asciiTheme="minorHAnsi" w:hAnsiTheme="minorHAnsi" w:cs="Arial"/>
          <w:b/>
          <w:szCs w:val="24"/>
        </w:rPr>
      </w:pPr>
      <w:r w:rsidRPr="005240F5">
        <w:rPr>
          <w:rFonts w:asciiTheme="minorHAnsi" w:hAnsiTheme="minorHAnsi" w:cs="Arial"/>
          <w:b/>
          <w:szCs w:val="24"/>
        </w:rPr>
        <w:lastRenderedPageBreak/>
        <w:t>Weitere Erklärungen</w:t>
      </w:r>
    </w:p>
    <w:p w14:paraId="22D6BF76" w14:textId="77777777" w:rsidR="003A4E83" w:rsidRDefault="003A4E83" w:rsidP="00BB5F19">
      <w:pPr>
        <w:spacing w:after="160" w:line="259" w:lineRule="auto"/>
        <w:contextualSpacing/>
        <w:rPr>
          <w:rFonts w:ascii="BaWue Sans" w:hAnsi="BaWue Sans" w:cs="Arial"/>
          <w:szCs w:val="24"/>
        </w:rPr>
      </w:pPr>
      <w:r>
        <w:rPr>
          <w:rFonts w:ascii="BaWue Sans" w:hAnsi="BaWue Sans" w:cs="Arial"/>
          <w:szCs w:val="24"/>
        </w:rPr>
        <w:t xml:space="preserve">Bitte kreuzen Sie die zutreffenden Felder an. </w:t>
      </w:r>
    </w:p>
    <w:p w14:paraId="237BC485" w14:textId="77777777" w:rsidR="003A4E83" w:rsidRDefault="003A4E83" w:rsidP="00BB5F19">
      <w:pPr>
        <w:spacing w:after="160" w:line="259" w:lineRule="auto"/>
        <w:contextualSpacing/>
        <w:rPr>
          <w:rFonts w:ascii="BaWue Sans" w:hAnsi="BaWue Sans" w:cs="Arial"/>
          <w:szCs w:val="24"/>
        </w:rPr>
      </w:pPr>
    </w:p>
    <w:p w14:paraId="5E2EF410" w14:textId="77777777" w:rsidR="003A4E83" w:rsidRPr="005B2E48" w:rsidRDefault="003A4E83" w:rsidP="00BB5F19">
      <w:pPr>
        <w:spacing w:after="160" w:line="259" w:lineRule="auto"/>
        <w:contextualSpacing/>
        <w:rPr>
          <w:rFonts w:ascii="BaWue Sans" w:hAnsi="BaWue Sans" w:cs="Arial"/>
          <w:szCs w:val="24"/>
          <w:lang w:eastAsia="de-DE"/>
        </w:rPr>
      </w:pPr>
      <w:r w:rsidRPr="005B2E48">
        <w:rPr>
          <w:rFonts w:ascii="BaWue Sans" w:hAnsi="BaWue Sans" w:cs="Arial"/>
          <w:szCs w:val="24"/>
          <w:lang w:eastAsia="de-DE"/>
        </w:rPr>
        <w:t>Wir erklären, dass…</w:t>
      </w:r>
    </w:p>
    <w:p w14:paraId="4A55EA2C" w14:textId="77777777" w:rsidR="003A4E83" w:rsidRPr="005B2E48" w:rsidRDefault="003A4E83" w:rsidP="00BB5F19">
      <w:pPr>
        <w:spacing w:after="160" w:line="259" w:lineRule="auto"/>
        <w:contextualSpacing/>
        <w:rPr>
          <w:rFonts w:ascii="BaWue Sans" w:hAnsi="BaWue Sans" w:cs="Arial"/>
          <w:szCs w:val="24"/>
          <w:lang w:eastAsia="de-DE"/>
        </w:rPr>
      </w:pPr>
      <w:bookmarkStart w:id="5" w:name="_Hlk204692764"/>
      <w:bookmarkStart w:id="6" w:name="_Hlk204692805"/>
    </w:p>
    <w:bookmarkStart w:id="7" w:name="_Hlk204692746"/>
    <w:p w14:paraId="5D056416" w14:textId="217E7809" w:rsidR="003A4E83" w:rsidRPr="005B2E48" w:rsidRDefault="000802FA" w:rsidP="005C433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="BaWue Sans" w:hAnsi="BaWue Sans"/>
            <w:szCs w:val="24"/>
          </w:rPr>
          <w:id w:val="27677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D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3DA3" w:rsidRPr="005B2E48">
        <w:rPr>
          <w:rFonts w:ascii="BaWue Sans" w:hAnsi="BaWue Sans"/>
          <w:szCs w:val="24"/>
        </w:rPr>
        <w:tab/>
      </w:r>
      <w:r w:rsidR="00A13DA3">
        <w:rPr>
          <w:rFonts w:ascii="BaWue Sans" w:hAnsi="BaWue Sans"/>
          <w:szCs w:val="24"/>
        </w:rPr>
        <w:t>die in</w:t>
      </w:r>
      <w:r w:rsidR="003A4E83" w:rsidRPr="005B2E48">
        <w:rPr>
          <w:rFonts w:ascii="BaWue Sans" w:hAnsi="BaWue Sans" w:cs="Arial"/>
          <w:szCs w:val="24"/>
          <w:lang w:eastAsia="de-DE"/>
        </w:rPr>
        <w:t xml:space="preserve"> </w:t>
      </w:r>
      <w:bookmarkEnd w:id="5"/>
      <w:r w:rsidR="003A4E83" w:rsidRPr="005B2E48">
        <w:rPr>
          <w:rFonts w:ascii="BaWue Sans" w:hAnsi="BaWue Sans" w:cs="Arial"/>
          <w:szCs w:val="24"/>
          <w:lang w:eastAsia="de-DE"/>
        </w:rPr>
        <w:t xml:space="preserve">diesem </w:t>
      </w:r>
      <w:bookmarkEnd w:id="6"/>
      <w:r w:rsidR="003A4E83" w:rsidRPr="005B2E48">
        <w:rPr>
          <w:rFonts w:ascii="BaWue Sans" w:hAnsi="BaWue Sans" w:cs="Arial"/>
          <w:szCs w:val="24"/>
          <w:lang w:eastAsia="de-DE"/>
        </w:rPr>
        <w:t>Antrag (einschließlich Anlagen) gemachten Angaben vollständig und richtig sind.</w:t>
      </w:r>
      <w:r w:rsidR="003A4E83" w:rsidRPr="005B2E48">
        <w:rPr>
          <w:rFonts w:ascii="BaWue Sans" w:hAnsi="BaWue Sans"/>
          <w:szCs w:val="24"/>
        </w:rPr>
        <w:t xml:space="preserve"> D</w:t>
      </w:r>
      <w:r w:rsidR="00EB6A2D" w:rsidRPr="00EB6A2D">
        <w:rPr>
          <w:rFonts w:ascii="BaWue Sans" w:hAnsi="BaWue Sans"/>
          <w:szCs w:val="24"/>
        </w:rPr>
        <w:t xml:space="preserve">er antragstellenden Organisation </w:t>
      </w:r>
      <w:bookmarkEnd w:id="7"/>
      <w:r w:rsidR="003A4E83" w:rsidRPr="005B2E48">
        <w:rPr>
          <w:rFonts w:ascii="BaWue Sans" w:hAnsi="BaWue Sans"/>
          <w:szCs w:val="24"/>
        </w:rPr>
        <w:t>ist bekannt, dass falsche Angaben die Rückforderung des bewilligten Zuschusses zur Folge haben können. Änderungen und Abweichungen vom Antrag werden dem Ministerium für Wirtschaft, Arbeit und Tourismus Baden-Württemberg unverzüglich mitgeteilt.</w:t>
      </w:r>
    </w:p>
    <w:p w14:paraId="32DD927C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bookmarkStart w:id="8" w:name="_Hlk204771498"/>
    <w:p w14:paraId="79496780" w14:textId="710DEF47" w:rsidR="003A4E83" w:rsidRPr="005B2E48" w:rsidRDefault="000802FA" w:rsidP="00BB5F19">
      <w:pPr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="BaWue Sans" w:hAnsi="BaWue Sans"/>
            <w:szCs w:val="24"/>
          </w:rPr>
          <w:id w:val="47704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4E83" w:rsidRPr="005B2E48">
        <w:rPr>
          <w:rFonts w:ascii="BaWue Sans" w:hAnsi="BaWue Sans"/>
          <w:szCs w:val="24"/>
        </w:rPr>
        <w:tab/>
        <w:t xml:space="preserve">mit der Maßnahme </w:t>
      </w:r>
      <w:bookmarkEnd w:id="8"/>
      <w:r w:rsidR="003A4E83" w:rsidRPr="005B2E48">
        <w:rPr>
          <w:rFonts w:ascii="BaWue Sans" w:hAnsi="BaWue Sans"/>
          <w:szCs w:val="24"/>
        </w:rPr>
        <w:t xml:space="preserve">noch nicht begonnen wurde und auch vor Zugang des Zuwendungsbescheids nicht begonnen wird. Ein Vorhaben ist begonnen, sobald erste rechtsverbindliche Verpflichtungen, insbesondere aufgrund eines entsprechenden Lieferungs- und Leistungsvertrags, eingegangen sind. </w:t>
      </w:r>
    </w:p>
    <w:p w14:paraId="10148C25" w14:textId="77777777" w:rsidR="003A4E83" w:rsidRPr="005B2E48" w:rsidRDefault="003A4E83" w:rsidP="00BB5F19">
      <w:pPr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</w:p>
    <w:p w14:paraId="7F51179E" w14:textId="44370A19" w:rsidR="003A4E83" w:rsidRPr="005B2E48" w:rsidRDefault="000802FA" w:rsidP="00BB5F19">
      <w:pPr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="BaWue Sans" w:hAnsi="BaWue Sans"/>
            <w:szCs w:val="24"/>
          </w:rPr>
          <w:id w:val="-208467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4E83" w:rsidRPr="005B2E48">
        <w:rPr>
          <w:rFonts w:ascii="BaWue Sans" w:hAnsi="BaWue Sans"/>
          <w:szCs w:val="24"/>
        </w:rPr>
        <w:tab/>
        <w:t>die Einhaltung des Verbots der Besserstellung von Projektpersonal gegenüber öffentlich Bediensteten des Landes Baden-Württemberg bestätigt wird.</w:t>
      </w:r>
    </w:p>
    <w:p w14:paraId="650400BB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p w14:paraId="659CFB58" w14:textId="07B8021D" w:rsidR="003A4E83" w:rsidRPr="005B2E48" w:rsidRDefault="000802FA" w:rsidP="00BB5F19">
      <w:pPr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="BaWue Sans" w:hAnsi="BaWue Sans"/>
            <w:szCs w:val="24"/>
          </w:rPr>
          <w:id w:val="71108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4E83" w:rsidRPr="005B2E48">
        <w:rPr>
          <w:rFonts w:ascii="BaWue Sans" w:hAnsi="BaWue Sans"/>
          <w:szCs w:val="24"/>
        </w:rPr>
        <w:tab/>
        <w:t>nach Erhalt einer Bewilligung der Hinweis auf Förderung der Maßnahme aus Mitteln des Ministeriums für Wirtschaft, Arbeit und Tourismus Baden-Württemberg (</w:t>
      </w:r>
      <w:r w:rsidR="00A82AC5" w:rsidRPr="005B2E48">
        <w:rPr>
          <w:rFonts w:ascii="BaWue Sans" w:hAnsi="BaWue Sans"/>
          <w:szCs w:val="24"/>
        </w:rPr>
        <w:t xml:space="preserve">u.a. </w:t>
      </w:r>
      <w:r w:rsidR="003A4E83" w:rsidRPr="005B2E48">
        <w:rPr>
          <w:rFonts w:ascii="BaWue Sans" w:hAnsi="BaWue Sans"/>
          <w:szCs w:val="24"/>
        </w:rPr>
        <w:t>bei Ausschreibungen, Bekanntmachungen, Veröffentlichungen) in geeigneter Weise zugesichert wird.</w:t>
      </w:r>
    </w:p>
    <w:p w14:paraId="56F59516" w14:textId="77777777" w:rsidR="003A4E83" w:rsidRPr="005B2E48" w:rsidRDefault="003A4E83" w:rsidP="00BB5F19">
      <w:pPr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p w14:paraId="26654123" w14:textId="5F51B93B" w:rsidR="003A4E83" w:rsidRPr="005B2E48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  <w:sdt>
        <w:sdtPr>
          <w:rPr>
            <w:rFonts w:ascii="BaWue Sans" w:hAnsi="BaWue Sans" w:cs="Arial"/>
            <w:szCs w:val="24"/>
            <w:lang w:eastAsia="de-DE"/>
          </w:rPr>
          <w:id w:val="14444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Arial" w:hint="eastAsia"/>
              <w:szCs w:val="24"/>
              <w:lang w:eastAsia="de-DE"/>
            </w:rPr>
            <w:t>☐</w:t>
          </w:r>
        </w:sdtContent>
      </w:sdt>
      <w:r w:rsidR="003A4E83" w:rsidRPr="005B2E48">
        <w:rPr>
          <w:rFonts w:ascii="BaWue Sans" w:hAnsi="BaWue Sans" w:cs="Arial"/>
          <w:szCs w:val="24"/>
          <w:lang w:eastAsia="de-DE"/>
        </w:rPr>
        <w:tab/>
        <w:t>wir zum Vorsteuerabzug</w:t>
      </w:r>
    </w:p>
    <w:p w14:paraId="1580B4E2" w14:textId="6BC41A76" w:rsidR="003A4E83" w:rsidRPr="005B2E48" w:rsidRDefault="000802FA" w:rsidP="00BB5F19">
      <w:pPr>
        <w:spacing w:after="160" w:line="259" w:lineRule="auto"/>
        <w:ind w:left="567"/>
        <w:contextualSpacing/>
        <w:rPr>
          <w:rFonts w:ascii="BaWue Sans" w:hAnsi="BaWue Sans" w:cs="Arial"/>
          <w:szCs w:val="24"/>
          <w:lang w:eastAsia="de-DE"/>
        </w:rPr>
      </w:pPr>
      <w:sdt>
        <w:sdtPr>
          <w:rPr>
            <w:rFonts w:ascii="BaWue Sans" w:hAnsi="BaWue Sans" w:cs="Arial"/>
            <w:szCs w:val="24"/>
            <w:lang w:eastAsia="de-DE"/>
          </w:rPr>
          <w:id w:val="-4646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Arial" w:hint="eastAsia"/>
              <w:szCs w:val="24"/>
              <w:lang w:eastAsia="de-DE"/>
            </w:rPr>
            <w:t>☐</w:t>
          </w:r>
        </w:sdtContent>
      </w:sdt>
      <w:r w:rsidR="00476C02">
        <w:rPr>
          <w:rFonts w:ascii="BaWue Sans" w:hAnsi="BaWue Sans" w:cs="Arial"/>
          <w:szCs w:val="24"/>
          <w:lang w:eastAsia="de-DE"/>
        </w:rPr>
        <w:tab/>
      </w:r>
      <w:r w:rsidR="003A4E83" w:rsidRPr="005B2E48">
        <w:rPr>
          <w:rFonts w:ascii="BaWue Sans" w:hAnsi="BaWue Sans" w:cs="Arial"/>
          <w:szCs w:val="24"/>
          <w:lang w:eastAsia="de-DE"/>
        </w:rPr>
        <w:t>berechtigt</w:t>
      </w:r>
    </w:p>
    <w:p w14:paraId="1865365A" w14:textId="7CC8C76A" w:rsidR="003A4E83" w:rsidRPr="005B2E48" w:rsidRDefault="000802FA" w:rsidP="00BB5F19">
      <w:pPr>
        <w:spacing w:after="160" w:line="259" w:lineRule="auto"/>
        <w:ind w:left="567"/>
        <w:contextualSpacing/>
        <w:rPr>
          <w:rFonts w:ascii="BaWue Sans" w:hAnsi="BaWue Sans" w:cs="Arial"/>
          <w:szCs w:val="24"/>
          <w:lang w:eastAsia="de-DE"/>
        </w:rPr>
      </w:pPr>
      <w:sdt>
        <w:sdtPr>
          <w:rPr>
            <w:rFonts w:ascii="BaWue Sans" w:hAnsi="BaWue Sans" w:cs="Arial"/>
            <w:szCs w:val="24"/>
            <w:lang w:eastAsia="de-DE"/>
          </w:rPr>
          <w:id w:val="14149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Arial" w:hint="eastAsia"/>
              <w:szCs w:val="24"/>
              <w:lang w:eastAsia="de-DE"/>
            </w:rPr>
            <w:t>☐</w:t>
          </w:r>
        </w:sdtContent>
      </w:sdt>
      <w:r w:rsidR="00476C02">
        <w:rPr>
          <w:rFonts w:ascii="BaWue Sans" w:hAnsi="BaWue Sans" w:cs="Arial"/>
          <w:szCs w:val="24"/>
          <w:lang w:eastAsia="de-DE"/>
        </w:rPr>
        <w:tab/>
      </w:r>
      <w:r w:rsidR="003A4E83" w:rsidRPr="005B2E48">
        <w:rPr>
          <w:rFonts w:ascii="BaWue Sans" w:hAnsi="BaWue Sans" w:cs="Arial"/>
          <w:szCs w:val="24"/>
          <w:lang w:eastAsia="de-DE"/>
        </w:rPr>
        <w:t>nicht berechtigt</w:t>
      </w:r>
    </w:p>
    <w:p w14:paraId="7DE2E58C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contextualSpacing/>
        <w:rPr>
          <w:rFonts w:ascii="BaWue Sans" w:hAnsi="BaWue Sans" w:cs="Arial"/>
          <w:szCs w:val="24"/>
          <w:lang w:eastAsia="de-DE"/>
        </w:rPr>
      </w:pPr>
      <w:r w:rsidRPr="005B2E48">
        <w:rPr>
          <w:rFonts w:ascii="BaWue Sans" w:hAnsi="BaWue Sans" w:cs="Arial"/>
          <w:szCs w:val="24"/>
          <w:lang w:eastAsia="de-DE"/>
        </w:rPr>
        <w:tab/>
        <w:t>sind und dies bei den Aufwendungen berücksichtigt haben.</w:t>
      </w:r>
    </w:p>
    <w:p w14:paraId="048D174F" w14:textId="77777777" w:rsidR="003A4E83" w:rsidRPr="005B2E48" w:rsidRDefault="003A4E83" w:rsidP="00BB5F19">
      <w:pPr>
        <w:spacing w:after="160" w:line="259" w:lineRule="auto"/>
        <w:ind w:left="567" w:hanging="567"/>
        <w:contextualSpacing/>
        <w:rPr>
          <w:rFonts w:ascii="BaWue Sans" w:hAnsi="BaWue Sans" w:cs="Arial"/>
          <w:szCs w:val="24"/>
        </w:rPr>
      </w:pPr>
    </w:p>
    <w:p w14:paraId="7FF92176" w14:textId="1E252957" w:rsidR="003A4E83" w:rsidRPr="005B2E48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  <w:sdt>
        <w:sdtPr>
          <w:rPr>
            <w:rFonts w:asciiTheme="minorHAnsi" w:hAnsiTheme="minorHAnsi" w:cs="Arial"/>
            <w:szCs w:val="24"/>
            <w:lang w:eastAsia="de-DE"/>
          </w:rPr>
          <w:id w:val="-146681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Arial" w:hint="eastAsia"/>
              <w:szCs w:val="24"/>
              <w:lang w:eastAsia="de-DE"/>
            </w:rPr>
            <w:t>☐</w:t>
          </w:r>
        </w:sdtContent>
      </w:sdt>
      <w:r w:rsidR="003A4E83" w:rsidRPr="005B2E48">
        <w:rPr>
          <w:rFonts w:ascii="BaWue Sans" w:hAnsi="BaWue Sans" w:cs="Arial"/>
          <w:szCs w:val="24"/>
          <w:lang w:eastAsia="de-DE"/>
        </w:rPr>
        <w:tab/>
        <w:t xml:space="preserve">von keiner </w:t>
      </w:r>
      <w:bookmarkStart w:id="9" w:name="_Hlk204687584"/>
      <w:r w:rsidR="003A4E83" w:rsidRPr="005B2E48">
        <w:rPr>
          <w:rFonts w:ascii="BaWue Sans" w:hAnsi="BaWue Sans" w:cs="Arial"/>
          <w:szCs w:val="24"/>
          <w:lang w:eastAsia="de-DE"/>
        </w:rPr>
        <w:t xml:space="preserve">anderen öffentlichen Stelle </w:t>
      </w:r>
      <w:bookmarkEnd w:id="9"/>
      <w:r w:rsidR="003A4E83" w:rsidRPr="005B2E48">
        <w:rPr>
          <w:rFonts w:ascii="BaWue Sans" w:hAnsi="BaWue Sans" w:cs="Arial"/>
          <w:szCs w:val="24"/>
          <w:lang w:eastAsia="de-DE"/>
        </w:rPr>
        <w:t>Fördermittel</w:t>
      </w:r>
      <w:r w:rsidR="00A82AC5" w:rsidRPr="005B2E48">
        <w:rPr>
          <w:rFonts w:ascii="BaWue Sans" w:hAnsi="BaWue Sans" w:cs="Arial"/>
          <w:szCs w:val="24"/>
          <w:lang w:eastAsia="de-DE"/>
        </w:rPr>
        <w:t xml:space="preserve"> b</w:t>
      </w:r>
      <w:r w:rsidR="003A4E83" w:rsidRPr="005B2E48">
        <w:rPr>
          <w:rFonts w:ascii="BaWue Sans" w:hAnsi="BaWue Sans" w:cs="Arial"/>
          <w:szCs w:val="24"/>
          <w:lang w:eastAsia="de-DE"/>
        </w:rPr>
        <w:t>eantragt oder bewilligt wurden.</w:t>
      </w:r>
    </w:p>
    <w:p w14:paraId="1385A388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p w14:paraId="08DF4F08" w14:textId="403E8107" w:rsidR="003A4E83" w:rsidRPr="005B2E48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  <w:sdt>
        <w:sdtPr>
          <w:rPr>
            <w:rFonts w:ascii="BaWue Sans" w:hAnsi="BaWue Sans" w:cs="Arial"/>
            <w:szCs w:val="24"/>
            <w:lang w:eastAsia="de-DE"/>
          </w:rPr>
          <w:id w:val="-132258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Arial" w:hint="eastAsia"/>
              <w:szCs w:val="24"/>
              <w:lang w:eastAsia="de-DE"/>
            </w:rPr>
            <w:t>☐</w:t>
          </w:r>
        </w:sdtContent>
      </w:sdt>
      <w:r w:rsidR="003A4E83" w:rsidRPr="005B2E48">
        <w:rPr>
          <w:rFonts w:ascii="BaWue Sans" w:hAnsi="BaWue Sans" w:cs="Arial"/>
          <w:szCs w:val="24"/>
          <w:lang w:eastAsia="de-DE"/>
        </w:rPr>
        <w:tab/>
        <w:t xml:space="preserve">wir einverstanden sind, dass die für die Antrags- und Zuschussbearbeitung notwendigen Daten </w:t>
      </w:r>
      <w:proofErr w:type="spellStart"/>
      <w:r w:rsidR="003A4E83" w:rsidRPr="005B2E48">
        <w:rPr>
          <w:rFonts w:ascii="BaWue Sans" w:hAnsi="BaWue Sans" w:cs="Arial"/>
          <w:szCs w:val="24"/>
          <w:lang w:eastAsia="de-DE"/>
        </w:rPr>
        <w:t>edv</w:t>
      </w:r>
      <w:proofErr w:type="spellEnd"/>
      <w:r w:rsidR="003A4E83" w:rsidRPr="005B2E48">
        <w:rPr>
          <w:rFonts w:ascii="BaWue Sans" w:hAnsi="BaWue Sans" w:cs="Arial"/>
          <w:szCs w:val="24"/>
          <w:lang w:eastAsia="de-DE"/>
        </w:rPr>
        <w:t>-technisch erfasst und verarbeitet werden. Das Merkblatt des Ministeriums für Wirtschaft, Arbeit und Tourismus Baden-Württemberg zum Datenschutz w</w:t>
      </w:r>
      <w:r w:rsidR="00A82AC5" w:rsidRPr="005B2E48">
        <w:rPr>
          <w:rFonts w:ascii="BaWue Sans" w:hAnsi="BaWue Sans" w:cs="Arial"/>
          <w:szCs w:val="24"/>
          <w:lang w:eastAsia="de-DE"/>
        </w:rPr>
        <w:t>e</w:t>
      </w:r>
      <w:r w:rsidR="003A4E83" w:rsidRPr="005B2E48">
        <w:rPr>
          <w:rFonts w:ascii="BaWue Sans" w:hAnsi="BaWue Sans" w:cs="Arial"/>
          <w:szCs w:val="24"/>
          <w:lang w:eastAsia="de-DE"/>
        </w:rPr>
        <w:t>r</w:t>
      </w:r>
      <w:r w:rsidR="00A82AC5" w:rsidRPr="005B2E48">
        <w:rPr>
          <w:rFonts w:ascii="BaWue Sans" w:hAnsi="BaWue Sans" w:cs="Arial"/>
          <w:szCs w:val="24"/>
          <w:lang w:eastAsia="de-DE"/>
        </w:rPr>
        <w:t>den wir</w:t>
      </w:r>
      <w:r w:rsidR="003A4E83" w:rsidRPr="005B2E48">
        <w:rPr>
          <w:rFonts w:ascii="BaWue Sans" w:hAnsi="BaWue Sans" w:cs="Arial"/>
          <w:szCs w:val="24"/>
          <w:lang w:eastAsia="de-DE"/>
        </w:rPr>
        <w:t xml:space="preserve"> an die </w:t>
      </w:r>
      <w:r w:rsidR="00A82AC5" w:rsidRPr="005B2E48">
        <w:rPr>
          <w:rFonts w:ascii="BaWue Sans" w:hAnsi="BaWue Sans" w:cs="Arial"/>
          <w:szCs w:val="24"/>
          <w:lang w:eastAsia="de-DE"/>
        </w:rPr>
        <w:t xml:space="preserve">Weiterbildungsscouts </w:t>
      </w:r>
      <w:r w:rsidR="003A4E83" w:rsidRPr="005B2E48">
        <w:rPr>
          <w:rFonts w:ascii="BaWue Sans" w:hAnsi="BaWue Sans" w:cs="Arial"/>
          <w:szCs w:val="24"/>
          <w:lang w:eastAsia="de-DE"/>
        </w:rPr>
        <w:t>weitergeben.</w:t>
      </w:r>
    </w:p>
    <w:p w14:paraId="79E7A957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p w14:paraId="69CF6592" w14:textId="745781FA" w:rsidR="003A4E83" w:rsidRPr="005B2E48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  <w:sdt>
        <w:sdtPr>
          <w:rPr>
            <w:rFonts w:asciiTheme="minorHAnsi" w:hAnsiTheme="minorHAnsi" w:cs="Segoe UI Symbol"/>
            <w:szCs w:val="24"/>
          </w:rPr>
          <w:id w:val="-161783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3A4E83" w:rsidRPr="005B2E48">
        <w:rPr>
          <w:rFonts w:ascii="BaWue Sans" w:hAnsi="BaWue Sans" w:cs="Segoe UI Symbol"/>
          <w:szCs w:val="24"/>
        </w:rPr>
        <w:tab/>
        <w:t xml:space="preserve">wir </w:t>
      </w:r>
      <w:r w:rsidR="003A4E83" w:rsidRPr="005B2E48">
        <w:rPr>
          <w:rFonts w:ascii="BaWue Sans" w:hAnsi="BaWue Sans" w:cs="Arial"/>
          <w:szCs w:val="24"/>
          <w:lang w:eastAsia="de-DE"/>
        </w:rPr>
        <w:t>an der notwendigen Datenerhebung zur Ermittlung der Ergebnisse des geförderten Vorhabens mitwirken, auch wenn es bereits beendet ist.</w:t>
      </w:r>
    </w:p>
    <w:p w14:paraId="54789131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p w14:paraId="71B623F8" w14:textId="7B28E965" w:rsidR="003A4E83" w:rsidRPr="005B2E48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Theme="minorHAnsi" w:hAnsiTheme="minorHAnsi" w:cs="Segoe UI Symbol"/>
            <w:szCs w:val="24"/>
          </w:rPr>
          <w:id w:val="-184161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3A4E83" w:rsidRPr="005B2E48">
        <w:rPr>
          <w:rFonts w:ascii="BaWue Sans" w:hAnsi="BaWue Sans" w:cs="Segoe UI Symbol"/>
          <w:szCs w:val="24"/>
        </w:rPr>
        <w:tab/>
      </w:r>
      <w:r w:rsidR="003A4E83" w:rsidRPr="005B2E48">
        <w:rPr>
          <w:rFonts w:ascii="BaWue Sans" w:hAnsi="BaWue Sans"/>
          <w:szCs w:val="24"/>
        </w:rPr>
        <w:t xml:space="preserve">wir alle für die Förderung relevanten Belege und Unterlagen für einen Zeitraum von </w:t>
      </w:r>
      <w:r w:rsidR="003A4E83" w:rsidRPr="005B2E48">
        <w:rPr>
          <w:rFonts w:ascii="BaWue Sans" w:hAnsi="BaWue Sans" w:cs="Arial"/>
          <w:szCs w:val="24"/>
          <w:lang w:eastAsia="de-DE"/>
        </w:rPr>
        <w:t>mindestens</w:t>
      </w:r>
      <w:r w:rsidR="003A4E83" w:rsidRPr="005B2E48">
        <w:rPr>
          <w:rFonts w:ascii="BaWue Sans" w:hAnsi="BaWue Sans"/>
          <w:szCs w:val="24"/>
        </w:rPr>
        <w:t xml:space="preserve"> fünf Jahren nach Vorlage des </w:t>
      </w:r>
      <w:r w:rsidR="00A82AC5" w:rsidRPr="005B2E48">
        <w:rPr>
          <w:rFonts w:ascii="BaWue Sans" w:hAnsi="BaWue Sans"/>
          <w:szCs w:val="24"/>
        </w:rPr>
        <w:t>Endver</w:t>
      </w:r>
      <w:r w:rsidR="003A4E83" w:rsidRPr="005B2E48">
        <w:rPr>
          <w:rFonts w:ascii="BaWue Sans" w:hAnsi="BaWue Sans"/>
          <w:szCs w:val="24"/>
        </w:rPr>
        <w:t xml:space="preserve">wendungsnachweises aufbewahren werden. </w:t>
      </w:r>
    </w:p>
    <w:p w14:paraId="738EDE4C" w14:textId="77777777" w:rsidR="003A4E83" w:rsidRPr="005B2E48" w:rsidRDefault="003A4E83" w:rsidP="00BB5F19">
      <w:pPr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</w:p>
    <w:p w14:paraId="4AF2F787" w14:textId="027DB4FF" w:rsidR="003A4E83" w:rsidRPr="005B2E48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b/>
          <w:szCs w:val="24"/>
        </w:rPr>
      </w:pPr>
      <w:sdt>
        <w:sdtPr>
          <w:rPr>
            <w:rFonts w:ascii="BaWue Sans" w:hAnsi="BaWue Sans"/>
            <w:szCs w:val="24"/>
          </w:rPr>
          <w:id w:val="-28288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4E83" w:rsidRPr="005B2E48">
        <w:rPr>
          <w:rFonts w:ascii="BaWue Sans" w:hAnsi="BaWue Sans"/>
          <w:szCs w:val="24"/>
        </w:rPr>
        <w:tab/>
        <w:t>es uns bekannt ist, dass das Ministerium für Wirtschaft, Arbeit und Tourismus Baden-Württemberg sowie der Rechnungshof Baden-Württemberg gegenüber der/dem Zuwendungsempfänger/in zur Prüfung der Fördermaßnahme berechtigt sind. Dies schließt ggf. auch Erhebungen vor Ort ein.</w:t>
      </w:r>
    </w:p>
    <w:p w14:paraId="660EE1DD" w14:textId="77777777" w:rsidR="003A4E83" w:rsidRPr="005B2E48" w:rsidRDefault="003A4E83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 w:cs="Arial"/>
          <w:szCs w:val="24"/>
          <w:lang w:eastAsia="de-DE"/>
        </w:rPr>
      </w:pPr>
    </w:p>
    <w:bookmarkStart w:id="10" w:name="_Hlk204771323"/>
    <w:bookmarkStart w:id="11" w:name="_Hlk204771212"/>
    <w:p w14:paraId="63FBC3BC" w14:textId="00441DCA" w:rsidR="003A4E83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Theme="minorHAnsi" w:hAnsiTheme="minorHAnsi"/>
            <w:szCs w:val="24"/>
          </w:rPr>
          <w:id w:val="-142486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bookmarkEnd w:id="10"/>
      <w:r w:rsidR="003A4E83" w:rsidRPr="005B2E48">
        <w:rPr>
          <w:rFonts w:ascii="BaWue Sans" w:hAnsi="BaWue Sans"/>
          <w:szCs w:val="24"/>
        </w:rPr>
        <w:tab/>
        <w:t>die subventionserheblichen Tatsachen bekannt sind.</w:t>
      </w:r>
      <w:bookmarkEnd w:id="11"/>
    </w:p>
    <w:p w14:paraId="2E28E3FF" w14:textId="71BF7AE3" w:rsidR="003509DE" w:rsidRDefault="003509DE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</w:p>
    <w:p w14:paraId="4C90E514" w14:textId="2FCB8CA9" w:rsidR="003A4E83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="BaWue Sans" w:hAnsi="BaWue Sans"/>
            <w:szCs w:val="24"/>
          </w:rPr>
          <w:id w:val="-3851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509DE" w:rsidRPr="003509DE">
        <w:rPr>
          <w:rFonts w:ascii="Segoe UI Symbol" w:hAnsi="Segoe UI Symbol" w:cs="Segoe UI Symbol"/>
          <w:szCs w:val="24"/>
        </w:rPr>
        <w:tab/>
      </w:r>
      <w:r w:rsidR="003509DE">
        <w:rPr>
          <w:rFonts w:ascii="Segoe UI Symbol" w:hAnsi="Segoe UI Symbol" w:cs="Segoe UI Symbol"/>
          <w:szCs w:val="24"/>
        </w:rPr>
        <w:t>uns</w:t>
      </w:r>
      <w:r w:rsidR="003509DE" w:rsidRPr="003509DE">
        <w:rPr>
          <w:rFonts w:ascii="Segoe UI Symbol" w:hAnsi="Segoe UI Symbol" w:cs="Segoe UI Symbol"/>
          <w:szCs w:val="24"/>
        </w:rPr>
        <w:t xml:space="preserve"> </w:t>
      </w:r>
      <w:r w:rsidR="003509DE" w:rsidRPr="003509DE">
        <w:rPr>
          <w:rFonts w:ascii="BaWue Sans" w:hAnsi="BaWue Sans"/>
          <w:szCs w:val="24"/>
        </w:rPr>
        <w:t>die Strafbarkeit eines Subventionsbetrugs (§ 264 Strafgesetzbuch) bekannt ist. Uns ist bekannt, dass wir verpflichtet sind, dem Ministerium für Wirtschaft, Arbeit und Tourismus Baden-Württemberg jede Änderung bei subventionserheblichen Tatsachen unverzüglich mitzuteilen.</w:t>
      </w:r>
    </w:p>
    <w:p w14:paraId="3A63CF6E" w14:textId="77777777" w:rsidR="003509DE" w:rsidRPr="005B2E48" w:rsidRDefault="003509DE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</w:p>
    <w:p w14:paraId="08F8C4AE" w14:textId="12AC7A2A" w:rsidR="004921F7" w:rsidRDefault="000802FA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  <w:sdt>
        <w:sdtPr>
          <w:rPr>
            <w:rFonts w:asciiTheme="minorHAnsi" w:hAnsiTheme="minorHAnsi"/>
            <w:szCs w:val="24"/>
          </w:rPr>
          <w:id w:val="-7675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509DE" w:rsidRPr="005B2E48">
        <w:rPr>
          <w:rFonts w:ascii="BaWue Sans" w:hAnsi="BaWue Sans"/>
          <w:szCs w:val="24"/>
        </w:rPr>
        <w:tab/>
      </w:r>
      <w:r w:rsidR="003509DE" w:rsidRPr="003509DE">
        <w:rPr>
          <w:rFonts w:ascii="BaWue Sans" w:hAnsi="BaWue Sans"/>
          <w:szCs w:val="24"/>
        </w:rPr>
        <w:t>ein konstruktives Miteinander insbesondere mit dem/der Vorsitzenden des zugeordneten Netzwerks für berufliche Fortbildung bzw. mit den Vorsitzenden der zugeordneten Netzwerke für berufliche Fortbildung durch d</w:t>
      </w:r>
      <w:r w:rsidR="007F264B">
        <w:rPr>
          <w:rFonts w:ascii="BaWue Sans" w:hAnsi="BaWue Sans"/>
          <w:szCs w:val="24"/>
        </w:rPr>
        <w:t>i</w:t>
      </w:r>
      <w:r w:rsidR="007F264B" w:rsidRPr="007F264B">
        <w:rPr>
          <w:rFonts w:ascii="BaWue Sans" w:hAnsi="BaWue Sans"/>
          <w:szCs w:val="24"/>
        </w:rPr>
        <w:t xml:space="preserve">e antragstellende Organisation </w:t>
      </w:r>
      <w:r w:rsidR="003509DE" w:rsidRPr="003509DE">
        <w:rPr>
          <w:rFonts w:ascii="BaWue Sans" w:hAnsi="BaWue Sans"/>
          <w:szCs w:val="24"/>
        </w:rPr>
        <w:t>für den Projektzeitraum zugesichert wird. D</w:t>
      </w:r>
      <w:r w:rsidR="007F264B">
        <w:rPr>
          <w:rFonts w:ascii="BaWue Sans" w:hAnsi="BaWue Sans"/>
          <w:szCs w:val="24"/>
        </w:rPr>
        <w:t>i</w:t>
      </w:r>
      <w:r w:rsidR="007F264B" w:rsidRPr="007F264B">
        <w:rPr>
          <w:rFonts w:ascii="BaWue Sans" w:hAnsi="BaWue Sans"/>
          <w:szCs w:val="24"/>
        </w:rPr>
        <w:t xml:space="preserve">e antragstellende Organisation </w:t>
      </w:r>
      <w:r w:rsidR="003509DE" w:rsidRPr="003509DE">
        <w:rPr>
          <w:rFonts w:ascii="BaWue Sans" w:hAnsi="BaWue Sans"/>
          <w:szCs w:val="24"/>
        </w:rPr>
        <w:t>weißt auch den Weiterbildungsscout auf diese Anforderung hin.</w:t>
      </w:r>
    </w:p>
    <w:p w14:paraId="49234C53" w14:textId="77777777" w:rsidR="003509DE" w:rsidRDefault="003509DE" w:rsidP="00BB5F19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</w:rPr>
      </w:pPr>
    </w:p>
    <w:p w14:paraId="01B079DB" w14:textId="3E7C5BCF" w:rsidR="00A049E1" w:rsidRDefault="000802FA" w:rsidP="003509DE">
      <w:pPr>
        <w:tabs>
          <w:tab w:val="left" w:pos="567"/>
        </w:tabs>
        <w:spacing w:after="160" w:line="259" w:lineRule="auto"/>
        <w:ind w:left="567" w:hanging="567"/>
        <w:contextualSpacing/>
        <w:rPr>
          <w:rFonts w:ascii="BaWue Sans" w:hAnsi="BaWue Sans"/>
          <w:szCs w:val="24"/>
          <w:lang w:eastAsia="de-DE"/>
        </w:rPr>
      </w:pPr>
      <w:sdt>
        <w:sdtPr>
          <w:rPr>
            <w:rFonts w:asciiTheme="minorHAnsi" w:hAnsiTheme="minorHAnsi"/>
            <w:szCs w:val="24"/>
          </w:rPr>
          <w:id w:val="-19531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509DE" w:rsidRPr="005B2E48">
        <w:rPr>
          <w:rFonts w:ascii="BaWue Sans" w:hAnsi="BaWue Sans"/>
          <w:szCs w:val="24"/>
        </w:rPr>
        <w:tab/>
      </w:r>
      <w:r w:rsidR="003509DE" w:rsidRPr="003509DE">
        <w:rPr>
          <w:rFonts w:ascii="BaWue Sans" w:hAnsi="BaWue Sans"/>
          <w:szCs w:val="24"/>
        </w:rPr>
        <w:t xml:space="preserve">wir an Maßnahmen der Öffentlichkeitsarbeit oder Fachveranstaltungen des Ministeriums für Wirtschaft, Arbeit und Tourismus </w:t>
      </w:r>
      <w:r w:rsidR="00476C02">
        <w:rPr>
          <w:rFonts w:ascii="BaWue Sans" w:hAnsi="BaWue Sans"/>
          <w:szCs w:val="24"/>
        </w:rPr>
        <w:t xml:space="preserve">Baden-Württemberg </w:t>
      </w:r>
      <w:r w:rsidR="003509DE" w:rsidRPr="003509DE">
        <w:rPr>
          <w:rFonts w:ascii="BaWue Sans" w:hAnsi="BaWue Sans"/>
          <w:szCs w:val="24"/>
        </w:rPr>
        <w:t>teilnehmen.</w:t>
      </w:r>
    </w:p>
    <w:p w14:paraId="4EA84696" w14:textId="38E8C27C" w:rsidR="00EA4A1B" w:rsidRDefault="00EA4A1B" w:rsidP="00C53273">
      <w:pPr>
        <w:spacing w:after="320" w:line="259" w:lineRule="auto"/>
        <w:ind w:left="703" w:hanging="703"/>
        <w:rPr>
          <w:rFonts w:ascii="BaWue Sans" w:hAnsi="BaWue Sans"/>
          <w:sz w:val="22"/>
          <w:szCs w:val="22"/>
          <w:lang w:eastAsia="de-DE"/>
        </w:rPr>
      </w:pPr>
    </w:p>
    <w:p w14:paraId="5479D9D3" w14:textId="77777777" w:rsidR="00476C02" w:rsidRDefault="00476C02" w:rsidP="00C53273">
      <w:pPr>
        <w:spacing w:after="320" w:line="259" w:lineRule="auto"/>
        <w:ind w:left="703" w:hanging="703"/>
        <w:rPr>
          <w:rFonts w:ascii="BaWue Sans" w:hAnsi="BaWue Sans"/>
          <w:sz w:val="22"/>
          <w:szCs w:val="22"/>
          <w:lang w:eastAsia="de-DE"/>
        </w:rPr>
      </w:pPr>
    </w:p>
    <w:p w14:paraId="3E0C584F" w14:textId="77777777" w:rsidR="00476C02" w:rsidRPr="000B6405" w:rsidRDefault="00476C02" w:rsidP="00C53273">
      <w:pPr>
        <w:spacing w:after="320" w:line="259" w:lineRule="auto"/>
        <w:ind w:left="703" w:hanging="703"/>
        <w:rPr>
          <w:rFonts w:ascii="BaWue Sans" w:hAnsi="BaWue Sans"/>
          <w:sz w:val="22"/>
          <w:szCs w:val="22"/>
          <w:lang w:eastAsia="de-DE"/>
        </w:rPr>
      </w:pPr>
    </w:p>
    <w:p w14:paraId="28A8B96B" w14:textId="77777777" w:rsidR="00EA4A1B" w:rsidRPr="000B6405" w:rsidRDefault="000802FA" w:rsidP="000B6405">
      <w:pPr>
        <w:spacing w:after="160" w:line="259" w:lineRule="auto"/>
        <w:ind w:left="705" w:hanging="705"/>
        <w:rPr>
          <w:rFonts w:ascii="BaWue Sans" w:hAnsi="BaWue Sans"/>
          <w:sz w:val="22"/>
          <w:szCs w:val="22"/>
          <w:lang w:eastAsia="de-DE"/>
        </w:rPr>
      </w:pPr>
      <w:sdt>
        <w:sdtPr>
          <w:rPr>
            <w:rFonts w:ascii="BaWue Sans" w:hAnsi="BaWue Sans"/>
            <w:sz w:val="22"/>
            <w:szCs w:val="22"/>
            <w:lang w:eastAsia="de-DE"/>
          </w:rPr>
          <w:id w:val="-1810082332"/>
          <w:placeholder>
            <w:docPart w:val="6E81FCFDFAF348058B11D3F27F6D1EAA"/>
          </w:placeholder>
        </w:sdtPr>
        <w:sdtEndPr/>
        <w:sdtContent>
          <w:r w:rsidR="00476C02">
            <w:rPr>
              <w:rFonts w:ascii="BaWue Sans" w:hAnsi="BaWue Sans"/>
              <w:sz w:val="22"/>
              <w:szCs w:val="22"/>
              <w:lang w:eastAsia="de-DE"/>
            </w:rPr>
            <w:pict w14:anchorId="2BCFD4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-Signaturzeile..." style="width:190.4pt;height:96.75pt">
                <v:imagedata r:id="rId8" o:title=""/>
                <o:lock v:ext="edit" ungrouping="t" rotation="t" cropping="t" verticies="t" text="t" grouping="t"/>
                <o:signatureline v:ext="edit" id="{29627E57-9527-42A5-BB30-59D1C6AC8986}" provid="{00000000-0000-0000-0000-000000000000}" o:suggestedsigner="Ort, Datum" allowcomments="t" issignatureline="t"/>
              </v:shape>
            </w:pict>
          </w:r>
        </w:sdtContent>
      </w:sdt>
      <w:r w:rsidR="00EA4A1B" w:rsidRPr="000B6405">
        <w:rPr>
          <w:rFonts w:ascii="BaWue Sans" w:hAnsi="BaWue Sans"/>
          <w:sz w:val="22"/>
          <w:szCs w:val="22"/>
          <w:lang w:eastAsia="de-DE"/>
        </w:rPr>
        <w:tab/>
      </w:r>
      <w:r w:rsidR="00EA4A1B" w:rsidRPr="000B6405">
        <w:rPr>
          <w:rFonts w:ascii="BaWue Sans" w:hAnsi="BaWue Sans"/>
          <w:sz w:val="22"/>
          <w:szCs w:val="22"/>
          <w:lang w:eastAsia="de-DE"/>
        </w:rPr>
        <w:tab/>
      </w:r>
      <w:sdt>
        <w:sdtPr>
          <w:rPr>
            <w:rFonts w:ascii="BaWue Sans" w:hAnsi="BaWue Sans"/>
            <w:sz w:val="22"/>
            <w:szCs w:val="22"/>
            <w:lang w:eastAsia="de-DE"/>
          </w:rPr>
          <w:id w:val="-1323436211"/>
          <w:placeholder>
            <w:docPart w:val="6E81FCFDFAF348058B11D3F27F6D1EAA"/>
          </w:placeholder>
        </w:sdtPr>
        <w:sdtEndPr/>
        <w:sdtContent>
          <w:r w:rsidR="00476C02">
            <w:rPr>
              <w:rFonts w:ascii="BaWue Sans" w:hAnsi="BaWue Sans"/>
              <w:sz w:val="22"/>
              <w:szCs w:val="22"/>
              <w:lang w:eastAsia="de-DE"/>
            </w:rPr>
            <w:pict w14:anchorId="5F19B81A">
              <v:shape id="_x0000_i1026" type="#_x0000_t75" alt="Microsoft Office-Signaturzeile..." style="width:190.4pt;height:96.75pt">
                <v:imagedata r:id="rId9" o:title=""/>
                <o:lock v:ext="edit" ungrouping="t" rotation="t" cropping="t" verticies="t" text="t" grouping="t"/>
                <o:signatureline v:ext="edit" id="{E053B026-3734-4FA9-9BCF-D7911AF4F100}" provid="{00000000-0000-0000-0000-000000000000}" o:suggestedsigner="Name des/der Vertretungsberechtigten" allowcomments="t" issignatureline="t"/>
              </v:shape>
            </w:pict>
          </w:r>
        </w:sdtContent>
      </w:sdt>
    </w:p>
    <w:p w14:paraId="6BDDF7F0" w14:textId="3EF24BAF" w:rsidR="00816A04" w:rsidRPr="000B6405" w:rsidRDefault="00816A04" w:rsidP="000B6405">
      <w:pPr>
        <w:spacing w:after="160" w:line="259" w:lineRule="auto"/>
        <w:ind w:left="705" w:hanging="705"/>
        <w:rPr>
          <w:rFonts w:ascii="BaWue Sans" w:hAnsi="BaWue Sans"/>
          <w:sz w:val="22"/>
          <w:szCs w:val="22"/>
          <w:lang w:eastAsia="de-DE"/>
        </w:rPr>
      </w:pPr>
      <w:r w:rsidRPr="000B6405">
        <w:rPr>
          <w:rFonts w:ascii="BaWue Sans" w:hAnsi="BaWue Sans"/>
          <w:sz w:val="22"/>
          <w:szCs w:val="22"/>
          <w:lang w:eastAsia="de-DE"/>
        </w:rPr>
        <w:t>Anlagen:</w:t>
      </w:r>
    </w:p>
    <w:p w14:paraId="7C4F67C0" w14:textId="2C540003" w:rsidR="00E450B3" w:rsidRDefault="00816A04" w:rsidP="00FC24D0">
      <w:pPr>
        <w:pStyle w:val="Listenabsatz"/>
        <w:numPr>
          <w:ilvl w:val="0"/>
          <w:numId w:val="19"/>
        </w:numPr>
        <w:spacing w:after="160" w:line="259" w:lineRule="auto"/>
        <w:rPr>
          <w:rFonts w:ascii="BaWue Sans" w:hAnsi="BaWue Sans"/>
          <w:sz w:val="22"/>
          <w:szCs w:val="22"/>
          <w:lang w:eastAsia="de-DE"/>
        </w:rPr>
      </w:pPr>
      <w:r w:rsidRPr="00FC24D0">
        <w:rPr>
          <w:rFonts w:ascii="BaWue Sans" w:hAnsi="BaWue Sans"/>
          <w:sz w:val="22"/>
          <w:szCs w:val="22"/>
          <w:lang w:eastAsia="de-DE"/>
        </w:rPr>
        <w:t>Projektkonzeptio</w:t>
      </w:r>
      <w:r w:rsidR="00FC24D0" w:rsidRPr="00FC24D0">
        <w:rPr>
          <w:rFonts w:ascii="BaWue Sans" w:hAnsi="BaWue Sans"/>
          <w:sz w:val="22"/>
          <w:szCs w:val="22"/>
          <w:lang w:eastAsia="de-DE"/>
        </w:rPr>
        <w:t>n</w:t>
      </w:r>
    </w:p>
    <w:p w14:paraId="2D91370D" w14:textId="42FB0D7B" w:rsidR="005B2E48" w:rsidRPr="00FC24D0" w:rsidRDefault="005B2E48" w:rsidP="00FC24D0">
      <w:pPr>
        <w:pStyle w:val="Listenabsatz"/>
        <w:numPr>
          <w:ilvl w:val="0"/>
          <w:numId w:val="19"/>
        </w:numPr>
        <w:spacing w:after="160" w:line="259" w:lineRule="auto"/>
        <w:rPr>
          <w:rFonts w:ascii="BaWue Sans" w:hAnsi="BaWue Sans"/>
          <w:sz w:val="22"/>
          <w:szCs w:val="22"/>
          <w:lang w:eastAsia="de-DE"/>
        </w:rPr>
      </w:pPr>
      <w:r>
        <w:rPr>
          <w:rFonts w:ascii="BaWue Sans" w:hAnsi="BaWue Sans"/>
          <w:sz w:val="22"/>
          <w:szCs w:val="22"/>
          <w:lang w:eastAsia="de-DE"/>
        </w:rPr>
        <w:t>Kosten- und Finanzierungsplan</w:t>
      </w:r>
    </w:p>
    <w:p w14:paraId="5CFE0759" w14:textId="4935E569" w:rsidR="00596CDB" w:rsidRPr="000B6405" w:rsidRDefault="00FC24D0" w:rsidP="00F14A84">
      <w:pPr>
        <w:pStyle w:val="Listenabsatz"/>
        <w:numPr>
          <w:ilvl w:val="0"/>
          <w:numId w:val="18"/>
        </w:numPr>
        <w:spacing w:after="160" w:line="259" w:lineRule="auto"/>
        <w:rPr>
          <w:rFonts w:ascii="BaWue Sans" w:hAnsi="BaWue Sans"/>
          <w:sz w:val="22"/>
          <w:szCs w:val="22"/>
          <w:lang w:eastAsia="de-DE"/>
        </w:rPr>
      </w:pPr>
      <w:r>
        <w:rPr>
          <w:rFonts w:ascii="BaWue Sans" w:hAnsi="BaWue Sans"/>
          <w:sz w:val="22"/>
          <w:szCs w:val="22"/>
          <w:lang w:eastAsia="de-DE"/>
        </w:rPr>
        <w:t>Ggf. Unterstützungsschreiben für den Antrag</w:t>
      </w:r>
    </w:p>
    <w:sectPr w:rsidR="00596CDB" w:rsidRPr="000B6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7" w:right="992" w:bottom="2269" w:left="1418" w:header="0" w:footer="227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8E988" w14:textId="77777777" w:rsidR="00C8530E" w:rsidRDefault="00C8530E">
      <w:r>
        <w:separator/>
      </w:r>
    </w:p>
  </w:endnote>
  <w:endnote w:type="continuationSeparator" w:id="0">
    <w:p w14:paraId="2A22B741" w14:textId="77777777" w:rsidR="00C8530E" w:rsidRDefault="00C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EFE0" w14:textId="77777777" w:rsidR="00BD294A" w:rsidRDefault="00BD2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6F73" w14:textId="7459BCCC" w:rsidR="00C8530E" w:rsidRDefault="00C8530E">
    <w:pPr>
      <w:pStyle w:val="Fuzeile"/>
    </w:pPr>
    <w:r>
      <w:rPr>
        <w:noProof/>
      </w:rPr>
      <mc:AlternateContent>
        <mc:Choice Requires="wps">
          <w:drawing>
            <wp:inline distT="0" distB="0" distL="0" distR="0" wp14:anchorId="218A92AC" wp14:editId="41458521">
              <wp:extent cx="1988820" cy="349250"/>
              <wp:effectExtent l="0" t="0" r="0" b="0"/>
              <wp:docPr id="1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9000" cy="34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ED3B04" w14:textId="77777777" w:rsidR="00C8530E" w:rsidRDefault="00C8530E" w:rsidP="00F14A84">
                          <w:pPr>
                            <w:pStyle w:val="Rahmeninha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18A92AC" id="Text Box 3" o:spid="_x0000_s1026" style="width:156.6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" filled="f" stroked="f" strokeweight=".5pt">
              <v:textbox>
                <w:txbxContent>
                  <w:p w14:paraId="42ED3B04" w14:textId="77777777" w:rsidR="00C8530E" w:rsidRDefault="00C8530E" w:rsidP="00F14A84">
                    <w:pPr>
                      <w:pStyle w:val="Rahmeninha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Seite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von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259A" w14:textId="77777777" w:rsidR="00BD294A" w:rsidRDefault="00BD2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B13B" w14:textId="77777777" w:rsidR="00C8530E" w:rsidRDefault="00C8530E">
      <w:r>
        <w:separator/>
      </w:r>
    </w:p>
  </w:footnote>
  <w:footnote w:type="continuationSeparator" w:id="0">
    <w:p w14:paraId="0448E81A" w14:textId="77777777" w:rsidR="00C8530E" w:rsidRDefault="00C8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B464" w14:textId="77777777" w:rsidR="00BD294A" w:rsidRDefault="00BD29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024D" w14:textId="5497951B" w:rsidR="00C8530E" w:rsidRDefault="00C8530E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</w:pPr>
    <w:r>
      <w:rPr>
        <w:noProof/>
      </w:rPr>
      <w:drawing>
        <wp:inline distT="0" distB="0" distL="0" distR="0" wp14:anchorId="587CBAB0" wp14:editId="7F2F43F4">
          <wp:extent cx="2475888" cy="486000"/>
          <wp:effectExtent l="0" t="0" r="635" b="9525"/>
          <wp:docPr id="18" name="Grafik 18" descr="Logo Baden-Württemberg Ministerium für Wirtschaft, Arbeit und Touri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aWue_WM_Logo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88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9095" w14:textId="7D609D44" w:rsidR="00C8530E" w:rsidRDefault="00C8530E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</w:rPr>
      <w:drawing>
        <wp:inline distT="0" distB="0" distL="0" distR="0" wp14:anchorId="42532809" wp14:editId="7E7E2A9E">
          <wp:extent cx="2475888" cy="486000"/>
          <wp:effectExtent l="0" t="0" r="635" b="9525"/>
          <wp:docPr id="19" name="Grafik 19" descr="Logo Baden-Württemberg Ministerium für Wirtschaft, Arbeit und Touri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Wue_WM_Logo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88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67"/>
    <w:multiLevelType w:val="multilevel"/>
    <w:tmpl w:val="60D40EC4"/>
    <w:lvl w:ilvl="0">
      <w:start w:val="1"/>
      <w:numFmt w:val="bullet"/>
      <w:pStyle w:val="Listenabsatz"/>
      <w:lvlText w:val="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"/>
      <w:lvlJc w:val="left"/>
      <w:pPr>
        <w:tabs>
          <w:tab w:val="num" w:pos="0"/>
        </w:tabs>
        <w:ind w:left="992" w:hanging="425"/>
      </w:pPr>
      <w:rPr>
        <w:rFonts w:ascii="Wingdings" w:hAnsi="Wingdings" w:cs="Wingdings" w:hint="default"/>
      </w:rPr>
    </w:lvl>
    <w:lvl w:ilvl="2">
      <w:start w:val="1"/>
      <w:numFmt w:val="bullet"/>
      <w:lvlText w:val=""/>
      <w:lvlJc w:val="left"/>
      <w:pPr>
        <w:tabs>
          <w:tab w:val="num" w:pos="0"/>
        </w:tabs>
        <w:ind w:left="1418" w:hanging="426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62F9E"/>
    <w:multiLevelType w:val="multilevel"/>
    <w:tmpl w:val="FDD0BD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431136"/>
    <w:multiLevelType w:val="hybridMultilevel"/>
    <w:tmpl w:val="CE90F32C"/>
    <w:lvl w:ilvl="0" w:tplc="D59092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D223C"/>
    <w:multiLevelType w:val="hybridMultilevel"/>
    <w:tmpl w:val="1D6C13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999"/>
    <w:multiLevelType w:val="multilevel"/>
    <w:tmpl w:val="D8920F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B13465"/>
    <w:multiLevelType w:val="hybridMultilevel"/>
    <w:tmpl w:val="738892FE"/>
    <w:lvl w:ilvl="0" w:tplc="C130D7CE">
      <w:start w:val="6"/>
      <w:numFmt w:val="bullet"/>
      <w:lvlText w:val="-"/>
      <w:lvlJc w:val="left"/>
      <w:pPr>
        <w:ind w:left="720" w:hanging="360"/>
      </w:pPr>
      <w:rPr>
        <w:rFonts w:ascii="BaWue Sans" w:eastAsia="Times New Roman" w:hAnsi="BaWue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7F07"/>
    <w:multiLevelType w:val="multilevel"/>
    <w:tmpl w:val="74ECF0E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D95C31"/>
    <w:multiLevelType w:val="multilevel"/>
    <w:tmpl w:val="27EAC9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F91D21"/>
    <w:multiLevelType w:val="multilevel"/>
    <w:tmpl w:val="D7186A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7D7F09"/>
    <w:multiLevelType w:val="hybridMultilevel"/>
    <w:tmpl w:val="61AC8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968"/>
    <w:multiLevelType w:val="multilevel"/>
    <w:tmpl w:val="0E7048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3F50C6C"/>
    <w:multiLevelType w:val="hybridMultilevel"/>
    <w:tmpl w:val="B9DCCA22"/>
    <w:lvl w:ilvl="0" w:tplc="805A98F4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C0586"/>
    <w:multiLevelType w:val="multilevel"/>
    <w:tmpl w:val="C2501126"/>
    <w:lvl w:ilvl="0">
      <w:start w:val="1"/>
      <w:numFmt w:val="decimal"/>
      <w:pStyle w:val="Numerierung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92" w:hanging="425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8FD0BEB"/>
    <w:multiLevelType w:val="multilevel"/>
    <w:tmpl w:val="465CBC7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A8F471B"/>
    <w:multiLevelType w:val="multilevel"/>
    <w:tmpl w:val="BD6C646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F027973"/>
    <w:multiLevelType w:val="multilevel"/>
    <w:tmpl w:val="A0DA49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D4725A"/>
    <w:multiLevelType w:val="hybridMultilevel"/>
    <w:tmpl w:val="5A12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16FA"/>
    <w:multiLevelType w:val="hybridMultilevel"/>
    <w:tmpl w:val="77A227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C3B38"/>
    <w:multiLevelType w:val="hybridMultilevel"/>
    <w:tmpl w:val="05644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73E9E"/>
    <w:multiLevelType w:val="hybridMultilevel"/>
    <w:tmpl w:val="E7623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430AE"/>
    <w:multiLevelType w:val="multilevel"/>
    <w:tmpl w:val="D50486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BD0A90"/>
    <w:multiLevelType w:val="hybridMultilevel"/>
    <w:tmpl w:val="47A87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15"/>
  </w:num>
  <w:num w:numId="6">
    <w:abstractNumId w:val="0"/>
  </w:num>
  <w:num w:numId="7">
    <w:abstractNumId w:val="20"/>
  </w:num>
  <w:num w:numId="8">
    <w:abstractNumId w:val="14"/>
  </w:num>
  <w:num w:numId="9">
    <w:abstractNumId w:val="4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19"/>
  </w:num>
  <w:num w:numId="16">
    <w:abstractNumId w:val="2"/>
  </w:num>
  <w:num w:numId="17">
    <w:abstractNumId w:val="17"/>
  </w:num>
  <w:num w:numId="18">
    <w:abstractNumId w:val="16"/>
  </w:num>
  <w:num w:numId="19">
    <w:abstractNumId w:val="18"/>
  </w:num>
  <w:num w:numId="20">
    <w:abstractNumId w:val="21"/>
  </w:num>
  <w:num w:numId="21">
    <w:abstractNumId w:val="9"/>
  </w:num>
  <w:num w:numId="2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trackedChanges" w:formatting="1" w:enforcement="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B"/>
    <w:rsid w:val="00020AED"/>
    <w:rsid w:val="000802FA"/>
    <w:rsid w:val="0009368D"/>
    <w:rsid w:val="000B5DBD"/>
    <w:rsid w:val="000B6405"/>
    <w:rsid w:val="000D3F91"/>
    <w:rsid w:val="00122E9D"/>
    <w:rsid w:val="00147774"/>
    <w:rsid w:val="00165FC9"/>
    <w:rsid w:val="001709A2"/>
    <w:rsid w:val="00173A4C"/>
    <w:rsid w:val="001C008B"/>
    <w:rsid w:val="001C2D38"/>
    <w:rsid w:val="001D67C5"/>
    <w:rsid w:val="00202183"/>
    <w:rsid w:val="0021376C"/>
    <w:rsid w:val="00282C6C"/>
    <w:rsid w:val="002B1B20"/>
    <w:rsid w:val="002C54A8"/>
    <w:rsid w:val="00311F28"/>
    <w:rsid w:val="00312A10"/>
    <w:rsid w:val="00334B04"/>
    <w:rsid w:val="003509DE"/>
    <w:rsid w:val="003954CF"/>
    <w:rsid w:val="003A4E83"/>
    <w:rsid w:val="004433A8"/>
    <w:rsid w:val="00457F18"/>
    <w:rsid w:val="00476C02"/>
    <w:rsid w:val="00491172"/>
    <w:rsid w:val="004921F7"/>
    <w:rsid w:val="004F08D7"/>
    <w:rsid w:val="004F7DD1"/>
    <w:rsid w:val="0051147C"/>
    <w:rsid w:val="005240F5"/>
    <w:rsid w:val="005523FE"/>
    <w:rsid w:val="00596CDB"/>
    <w:rsid w:val="005B2E48"/>
    <w:rsid w:val="005C4339"/>
    <w:rsid w:val="005E77E5"/>
    <w:rsid w:val="005F53FB"/>
    <w:rsid w:val="00633FB7"/>
    <w:rsid w:val="00647A35"/>
    <w:rsid w:val="00663463"/>
    <w:rsid w:val="00733C72"/>
    <w:rsid w:val="007364E6"/>
    <w:rsid w:val="007A666A"/>
    <w:rsid w:val="007F264B"/>
    <w:rsid w:val="007F7389"/>
    <w:rsid w:val="00816A04"/>
    <w:rsid w:val="008221CA"/>
    <w:rsid w:val="008B5079"/>
    <w:rsid w:val="008B67CF"/>
    <w:rsid w:val="008D081A"/>
    <w:rsid w:val="0093098D"/>
    <w:rsid w:val="00930F6E"/>
    <w:rsid w:val="00931651"/>
    <w:rsid w:val="00981867"/>
    <w:rsid w:val="009F4E39"/>
    <w:rsid w:val="00A049E1"/>
    <w:rsid w:val="00A13DA3"/>
    <w:rsid w:val="00A144D2"/>
    <w:rsid w:val="00A4112B"/>
    <w:rsid w:val="00A427D8"/>
    <w:rsid w:val="00A56C33"/>
    <w:rsid w:val="00A600BB"/>
    <w:rsid w:val="00A82AC5"/>
    <w:rsid w:val="00AE52DB"/>
    <w:rsid w:val="00B50396"/>
    <w:rsid w:val="00B522AE"/>
    <w:rsid w:val="00B80CE6"/>
    <w:rsid w:val="00B83248"/>
    <w:rsid w:val="00BB5F19"/>
    <w:rsid w:val="00BC13F8"/>
    <w:rsid w:val="00BD294A"/>
    <w:rsid w:val="00BE7419"/>
    <w:rsid w:val="00BF2DE6"/>
    <w:rsid w:val="00C45988"/>
    <w:rsid w:val="00C53273"/>
    <w:rsid w:val="00C8530E"/>
    <w:rsid w:val="00CA3E9D"/>
    <w:rsid w:val="00CD41FE"/>
    <w:rsid w:val="00D73EC5"/>
    <w:rsid w:val="00E450B3"/>
    <w:rsid w:val="00E5778B"/>
    <w:rsid w:val="00E84F6A"/>
    <w:rsid w:val="00EA4A1B"/>
    <w:rsid w:val="00EB6A2D"/>
    <w:rsid w:val="00ED440B"/>
    <w:rsid w:val="00F14A84"/>
    <w:rsid w:val="00F56E86"/>
    <w:rsid w:val="00F76BEC"/>
    <w:rsid w:val="00FC24D0"/>
    <w:rsid w:val="00FD2237"/>
    <w:rsid w:val="00FE544A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E2E626"/>
  <w15:docId w15:val="{54CC370D-F9CB-47F5-92E5-F1D36884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Hashtag" w:semiHidden="1" w:unhideWhenUsed="1" w:qFormat="1"/>
    <w:lsdException w:name="Unresolved Mention" w:semiHidden="1" w:unhideWhenUsed="1" w:qFormat="1"/>
  </w:latentStyles>
  <w:style w:type="paragraph" w:default="1" w:styleId="Standard">
    <w:name w:val="Normal"/>
    <w:qFormat/>
    <w:rsid w:val="005B2E48"/>
    <w:pPr>
      <w:suppressAutoHyphens w:val="0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376C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376C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376C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376C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376C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376C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376C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376C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376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21376C"/>
    <w:rPr>
      <w:rFonts w:ascii="BaWue Sans" w:eastAsiaTheme="minorHAnsi" w:hAnsi="BaWue Sans"/>
      <w:b/>
      <w:bCs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21376C"/>
    <w:rPr>
      <w:rFonts w:ascii="BaWue Sans" w:eastAsiaTheme="minorHAnsi" w:hAnsi="BaWue Sans"/>
      <w:color w:val="000000" w:themeColor="text1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21376C"/>
    <w:rPr>
      <w:rFonts w:ascii="BaWue Sans" w:eastAsiaTheme="minorHAnsi" w:hAnsi="BaWue Sans"/>
      <w:color w:val="000000" w:themeColor="text1"/>
      <w:sz w:val="28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21376C"/>
    <w:rPr>
      <w:rFonts w:ascii="BaWue Sans" w:eastAsiaTheme="minorHAnsi" w:hAnsi="BaWue Sans"/>
      <w:b/>
      <w:color w:val="000000" w:themeColor="text1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21376C"/>
    <w:rPr>
      <w:rFonts w:ascii="BaWue Sans" w:eastAsiaTheme="minorHAnsi" w:hAnsi="BaWue Sans"/>
      <w:b/>
      <w:color w:val="000000" w:themeColor="text1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21376C"/>
    <w:rPr>
      <w:rFonts w:ascii="BaWue Sans" w:eastAsiaTheme="minorHAnsi" w:hAnsi="BaWue Sans"/>
      <w:b/>
      <w:color w:val="000000" w:themeColor="text1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21376C"/>
    <w:rPr>
      <w:rFonts w:ascii="BaWue Sans" w:eastAsiaTheme="minorHAnsi" w:hAnsi="BaWue Sans"/>
      <w:b/>
      <w:color w:val="000000" w:themeColor="text1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21376C"/>
    <w:rPr>
      <w:rFonts w:ascii="BaWue Sans" w:eastAsiaTheme="minorHAnsi" w:hAnsi="BaWue Sans"/>
      <w:b/>
      <w:color w:val="000000" w:themeColor="text1"/>
      <w:sz w:val="22"/>
      <w:szCs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21376C"/>
    <w:rPr>
      <w:rFonts w:ascii="BaWue Sans" w:eastAsiaTheme="minorHAnsi" w:hAnsi="BaWue Sans"/>
      <w:b/>
      <w:color w:val="000000" w:themeColor="text1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semiHidden/>
    <w:qFormat/>
    <w:rsid w:val="0021376C"/>
    <w:rPr>
      <w:rFonts w:asciiTheme="majorHAnsi" w:eastAsiaTheme="majorEastAsia" w:hAnsiTheme="majorHAnsi" w:cstheme="majorBidi"/>
      <w:color w:val="000000" w:themeColor="text1"/>
      <w:spacing w:val="-10"/>
      <w:sz w:val="56"/>
      <w:szCs w:val="56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qFormat/>
    <w:rsid w:val="0021376C"/>
    <w:rPr>
      <w:rFonts w:ascii="BaWue Sans" w:eastAsiaTheme="majorEastAsia" w:hAnsi="BaWue Sans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semiHidden/>
    <w:qFormat/>
    <w:rsid w:val="0021376C"/>
    <w:rPr>
      <w:rFonts w:ascii="BaWue Sans" w:eastAsiaTheme="minorHAnsi" w:hAnsi="BaWue Sans"/>
      <w:i/>
      <w:iCs/>
      <w:color w:val="404040" w:themeColor="text1" w:themeTint="BF"/>
      <w:sz w:val="22"/>
      <w:lang w:eastAsia="en-US"/>
    </w:rPr>
  </w:style>
  <w:style w:type="character" w:styleId="IntensiveHervorhebung">
    <w:name w:val="Intense Emphasis"/>
    <w:basedOn w:val="Absatz-Standardschriftart"/>
    <w:uiPriority w:val="21"/>
    <w:semiHidden/>
    <w:qFormat/>
    <w:rsid w:val="0021376C"/>
    <w:rPr>
      <w:i/>
      <w:iCs/>
      <w:color w:val="0F4761" w:themeColor="accent1" w:themeShade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qFormat/>
    <w:rsid w:val="0021376C"/>
    <w:rPr>
      <w:rFonts w:ascii="BaWue Sans" w:eastAsiaTheme="minorHAnsi" w:hAnsi="BaWue Sans"/>
      <w:i/>
      <w:iCs/>
      <w:color w:val="0F4761" w:themeColor="accent1" w:themeShade="BF"/>
      <w:sz w:val="22"/>
      <w:lang w:eastAsia="en-US"/>
    </w:rPr>
  </w:style>
  <w:style w:type="character" w:styleId="IntensiverVerweis">
    <w:name w:val="Intense Reference"/>
    <w:basedOn w:val="Absatz-Standardschriftart"/>
    <w:uiPriority w:val="32"/>
    <w:semiHidden/>
    <w:qFormat/>
    <w:rsid w:val="0021376C"/>
    <w:rPr>
      <w:b/>
      <w:bCs/>
      <w:smallCaps/>
      <w:color w:val="0F4761" w:themeColor="accent1" w:themeShade="BF"/>
      <w:spacing w:val="5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1376C"/>
    <w:rPr>
      <w:color w:val="6E0BCC"/>
      <w:u w:val="single" w:color="6E0BCC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1376C"/>
    <w:rPr>
      <w:color w:val="605E5C"/>
      <w:shd w:val="clear" w:color="auto" w:fill="E1DFDD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1376C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qFormat/>
    <w:rsid w:val="0021376C"/>
    <w:rPr>
      <w:rFonts w:ascii="BaWue Sans" w:eastAsiaTheme="minorHAnsi" w:hAnsi="BaWue Sans"/>
      <w:color w:val="000000" w:themeColor="text1"/>
      <w:sz w:val="16"/>
      <w:szCs w:val="16"/>
      <w:lang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qFormat/>
    <w:rsid w:val="0021376C"/>
    <w:rPr>
      <w:rFonts w:ascii="BaWue Sans" w:eastAsiaTheme="minorHAnsi" w:hAnsi="BaWue Sans"/>
      <w:color w:val="000000" w:themeColor="text1"/>
      <w:sz w:val="16"/>
      <w:szCs w:val="16"/>
      <w:lang w:eastAsia="en-US"/>
    </w:rPr>
  </w:style>
  <w:style w:type="character" w:styleId="Buchtitel">
    <w:name w:val="Book Title"/>
    <w:basedOn w:val="Absatz-Standardschriftart"/>
    <w:uiPriority w:val="33"/>
    <w:semiHidden/>
    <w:qFormat/>
    <w:rsid w:val="0021376C"/>
    <w:rPr>
      <w:b/>
      <w:bCs/>
      <w:i/>
      <w:iCs/>
      <w:spacing w:val="5"/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qFormat/>
    <w:rsid w:val="0021376C"/>
    <w:rPr>
      <w:sz w:val="16"/>
      <w:szCs w:val="16"/>
      <w:lang w:val="de-DE"/>
    </w:rPr>
  </w:style>
  <w:style w:type="character" w:customStyle="1" w:styleId="KommentartextZchn">
    <w:name w:val="Kommentartext Zchn"/>
    <w:basedOn w:val="Absatz-Standardschriftart"/>
    <w:link w:val="Kommentartext"/>
    <w:qFormat/>
    <w:rsid w:val="0021376C"/>
    <w:rPr>
      <w:rFonts w:ascii="BaWue Sans" w:eastAsiaTheme="minorHAnsi" w:hAnsi="BaWue Sans"/>
      <w:color w:val="000000" w:themeColor="text1"/>
      <w:sz w:val="20"/>
      <w:szCs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21376C"/>
    <w:rPr>
      <w:rFonts w:ascii="BaWue Sans" w:eastAsiaTheme="minorHAnsi" w:hAnsi="BaWue Sans"/>
      <w:b/>
      <w:bCs/>
      <w:color w:val="000000" w:themeColor="text1"/>
      <w:sz w:val="20"/>
      <w:szCs w:val="20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21376C"/>
    <w:rPr>
      <w:rFonts w:ascii="Segoe UI" w:eastAsiaTheme="minorHAnsi" w:hAnsi="Segoe UI" w:cs="Segoe UI"/>
      <w:color w:val="000000" w:themeColor="text1"/>
      <w:sz w:val="16"/>
      <w:szCs w:val="16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styleId="Hervorhebung">
    <w:name w:val="Emphasis"/>
    <w:basedOn w:val="Absatz-Standardschriftart"/>
    <w:uiPriority w:val="20"/>
    <w:semiHidden/>
    <w:qFormat/>
    <w:rsid w:val="0021376C"/>
    <w:rPr>
      <w:i/>
      <w:iCs/>
      <w:lang w:val="de-DE"/>
    </w:rPr>
  </w:style>
  <w:style w:type="character" w:styleId="Endnotenzeichen">
    <w:name w:val="endnote reference"/>
    <w:uiPriority w:val="99"/>
    <w:rsid w:val="0021376C"/>
    <w:rPr>
      <w:vertAlign w:val="superscript"/>
      <w:lang w:val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21376C"/>
    <w:rPr>
      <w:rFonts w:ascii="BaWue Sans" w:eastAsiaTheme="minorHAnsi" w:hAnsi="BaWue Sans"/>
      <w:color w:val="000000" w:themeColor="text1"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1376C"/>
    <w:rPr>
      <w:color w:val="6E0BCC"/>
      <w:u w:val="single"/>
      <w:lang w:val="de-DE"/>
    </w:rPr>
  </w:style>
  <w:style w:type="character" w:styleId="Funotenzeichen">
    <w:name w:val="footnote reference"/>
    <w:uiPriority w:val="99"/>
    <w:rsid w:val="0021376C"/>
    <w:rPr>
      <w:vertAlign w:val="superscript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21376C"/>
    <w:rPr>
      <w:rFonts w:ascii="BaWue Sans" w:eastAsiaTheme="minorHAnsi" w:hAnsi="BaWue Sans"/>
      <w:color w:val="000000" w:themeColor="text1"/>
      <w:sz w:val="16"/>
      <w:szCs w:val="20"/>
      <w:lang w:eastAsia="en-US"/>
    </w:rPr>
  </w:style>
  <w:style w:type="character" w:styleId="Hashtag">
    <w:name w:val="Hashtag"/>
    <w:basedOn w:val="Absatz-Standardschriftart"/>
    <w:uiPriority w:val="99"/>
    <w:semiHidden/>
    <w:unhideWhenUsed/>
    <w:qFormat/>
    <w:rsid w:val="0021376C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qFormat/>
    <w:rsid w:val="0021376C"/>
    <w:rPr>
      <w:lang w:val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qFormat/>
    <w:rsid w:val="0021376C"/>
    <w:rPr>
      <w:rFonts w:ascii="BaWue Sans" w:eastAsiaTheme="minorHAnsi" w:hAnsi="BaWue Sans"/>
      <w:i/>
      <w:iCs/>
      <w:color w:val="000000" w:themeColor="text1"/>
      <w:sz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qFormat/>
    <w:rsid w:val="0021376C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qFormat/>
    <w:rsid w:val="0021376C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qFormat/>
    <w:rsid w:val="0021376C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qFormat/>
    <w:rsid w:val="0021376C"/>
    <w:rPr>
      <w:rFonts w:ascii="Consolas" w:hAnsi="Consolas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21376C"/>
    <w:rPr>
      <w:rFonts w:ascii="Consolas" w:eastAsiaTheme="minorHAnsi" w:hAnsi="Consolas"/>
      <w:color w:val="000000" w:themeColor="text1"/>
      <w:sz w:val="20"/>
      <w:szCs w:val="20"/>
      <w:lang w:eastAsia="en-US"/>
    </w:rPr>
  </w:style>
  <w:style w:type="character" w:styleId="HTMLBeispiel">
    <w:name w:val="HTML Sample"/>
    <w:basedOn w:val="Absatz-Standardschriftart"/>
    <w:uiPriority w:val="99"/>
    <w:semiHidden/>
    <w:unhideWhenUsed/>
    <w:qFormat/>
    <w:rsid w:val="0021376C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qFormat/>
    <w:rsid w:val="0021376C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qFormat/>
    <w:rsid w:val="0021376C"/>
    <w:rPr>
      <w:i/>
      <w:iCs/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21376C"/>
    <w:rPr>
      <w:lang w:val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qFormat/>
    <w:rsid w:val="0021376C"/>
    <w:rPr>
      <w:rFonts w:ascii="Consolas" w:hAnsi="Consolas"/>
      <w:color w:val="000000" w:themeColor="text1"/>
      <w:sz w:val="20"/>
      <w:szCs w:val="20"/>
    </w:rPr>
  </w:style>
  <w:style w:type="character" w:styleId="Erwhnung">
    <w:name w:val="Mention"/>
    <w:basedOn w:val="Absatz-Standardschriftart"/>
    <w:uiPriority w:val="99"/>
    <w:semiHidden/>
    <w:unhideWhenUsed/>
    <w:qFormat/>
    <w:rsid w:val="0021376C"/>
    <w:rPr>
      <w:color w:val="2B579A"/>
      <w:shd w:val="clear" w:color="auto" w:fill="E1DFDD"/>
      <w:lang w:val="de-DE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qFormat/>
    <w:rsid w:val="0021376C"/>
    <w:rPr>
      <w:rFonts w:asciiTheme="majorHAnsi" w:eastAsiaTheme="majorEastAsia" w:hAnsiTheme="majorHAnsi" w:cstheme="majorBidi"/>
      <w:color w:val="000000" w:themeColor="text1"/>
      <w:shd w:val="pct20" w:color="auto" w:fill="auto"/>
      <w:lang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21376C"/>
    <w:rPr>
      <w:lang w:val="de-DE"/>
    </w:rPr>
  </w:style>
  <w:style w:type="character" w:styleId="Platzhaltertext">
    <w:name w:val="Placeholder Text"/>
    <w:basedOn w:val="Absatz-Standardschriftart"/>
    <w:uiPriority w:val="99"/>
    <w:semiHidden/>
    <w:qFormat/>
    <w:rsid w:val="0021376C"/>
    <w:rPr>
      <w:color w:val="666666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21376C"/>
    <w:rPr>
      <w:rFonts w:ascii="Consolas" w:eastAsiaTheme="minorHAnsi" w:hAnsi="Consolas"/>
      <w:color w:val="000000" w:themeColor="text1"/>
      <w:sz w:val="21"/>
      <w:szCs w:val="21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qFormat/>
    <w:rsid w:val="0021376C"/>
    <w:rPr>
      <w:rFonts w:ascii="BaWue Sans" w:eastAsiaTheme="minorHAnsi" w:hAnsi="BaWue Sans"/>
      <w:color w:val="000000" w:themeColor="text1"/>
      <w:sz w:val="22"/>
      <w:lang w:eastAsia="en-US"/>
    </w:rPr>
  </w:style>
  <w:style w:type="character" w:styleId="IntelligenterLink">
    <w:name w:val="Smart Hyperlink"/>
    <w:basedOn w:val="Absatz-Standardschriftart"/>
    <w:uiPriority w:val="99"/>
    <w:semiHidden/>
    <w:unhideWhenUsed/>
    <w:qFormat/>
    <w:rsid w:val="0021376C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qFormat/>
    <w:rsid w:val="0021376C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21376C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21376C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21376C"/>
    <w:rPr>
      <w:smallCaps/>
      <w:color w:val="5A5A5A" w:themeColor="text1" w:themeTint="A5"/>
      <w:lang w:val="de-DE"/>
    </w:rPr>
  </w:style>
  <w:style w:type="paragraph" w:customStyle="1" w:styleId="berschrift">
    <w:name w:val="Überschrift"/>
    <w:basedOn w:val="Standard"/>
    <w:next w:val="Textkrper"/>
    <w:qFormat/>
    <w:rsid w:val="0021376C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unhideWhenUsed/>
    <w:rsid w:val="0021376C"/>
    <w:pPr>
      <w:spacing w:after="120"/>
    </w:pPr>
  </w:style>
  <w:style w:type="paragraph" w:styleId="Liste">
    <w:name w:val="List"/>
    <w:basedOn w:val="Standard"/>
    <w:uiPriority w:val="99"/>
    <w:semiHidden/>
    <w:unhideWhenUsed/>
    <w:rsid w:val="0021376C"/>
    <w:pPr>
      <w:ind w:left="283" w:hanging="283"/>
      <w:contextualSpacing/>
    </w:pPr>
  </w:style>
  <w:style w:type="paragraph" w:styleId="Beschriftung">
    <w:name w:val="caption"/>
    <w:basedOn w:val="Standard"/>
    <w:qFormat/>
    <w:rsid w:val="0021376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rsid w:val="0021376C"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21376C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21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1376C"/>
    <w:pPr>
      <w:spacing w:before="160"/>
      <w:jc w:val="center"/>
    </w:pPr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376C"/>
    <w:pPr>
      <w:numPr>
        <w:numId w:val="6"/>
      </w:numPr>
      <w:spacing w:after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13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Kopf-undFuzeile">
    <w:name w:val="Kopf- und Fußzeile"/>
    <w:basedOn w:val="Standard"/>
    <w:qFormat/>
    <w:rsid w:val="0021376C"/>
  </w:style>
  <w:style w:type="paragraph" w:styleId="Kopfzeile">
    <w:name w:val="header"/>
    <w:basedOn w:val="Standard"/>
    <w:link w:val="KopfzeileZchn"/>
    <w:uiPriority w:val="99"/>
    <w:rsid w:val="002137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1376C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21376C"/>
    <w:pPr>
      <w:suppressAutoHyphens w:val="0"/>
      <w:spacing w:line="259" w:lineRule="auto"/>
    </w:pPr>
    <w:rPr>
      <w:rFonts w:eastAsiaTheme="minorHAnsi"/>
      <w:sz w:val="22"/>
      <w:lang w:eastAsia="en-US"/>
    </w:rPr>
  </w:style>
  <w:style w:type="paragraph" w:customStyle="1" w:styleId="Fensterzeile">
    <w:name w:val="Fensterzeile"/>
    <w:basedOn w:val="Standard"/>
    <w:uiPriority w:val="6"/>
    <w:qFormat/>
    <w:rsid w:val="0021376C"/>
    <w:pPr>
      <w:spacing w:before="220"/>
    </w:pPr>
    <w:rPr>
      <w:sz w:val="12"/>
      <w:szCs w:val="12"/>
    </w:rPr>
  </w:style>
  <w:style w:type="paragraph" w:customStyle="1" w:styleId="Adresse">
    <w:name w:val="Adresse"/>
    <w:basedOn w:val="KeinLeerraum"/>
    <w:uiPriority w:val="6"/>
    <w:qFormat/>
    <w:rsid w:val="0021376C"/>
  </w:style>
  <w:style w:type="paragraph" w:customStyle="1" w:styleId="Betreff">
    <w:name w:val="Betreff"/>
    <w:basedOn w:val="Standard"/>
    <w:uiPriority w:val="6"/>
    <w:qFormat/>
    <w:rsid w:val="0021376C"/>
    <w:pPr>
      <w:spacing w:before="1450" w:after="360" w:line="260" w:lineRule="atLeast"/>
    </w:pPr>
    <w:rPr>
      <w:b/>
      <w:bCs/>
      <w:sz w:val="28"/>
      <w:szCs w:val="32"/>
    </w:rPr>
  </w:style>
  <w:style w:type="paragraph" w:customStyle="1" w:styleId="FooterData">
    <w:name w:val="Footer Data"/>
    <w:basedOn w:val="Adresse"/>
    <w:uiPriority w:val="6"/>
    <w:qFormat/>
    <w:rsid w:val="0021376C"/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1376C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qFormat/>
    <w:rsid w:val="0021376C"/>
  </w:style>
  <w:style w:type="paragraph" w:styleId="Blocktext">
    <w:name w:val="Block Text"/>
    <w:basedOn w:val="Standard"/>
    <w:uiPriority w:val="99"/>
    <w:semiHidden/>
    <w:unhideWhenUsed/>
    <w:qFormat/>
    <w:rsid w:val="0021376C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21376C"/>
    <w:pPr>
      <w:spacing w:after="120" w:line="480" w:lineRule="auto"/>
    </w:pPr>
  </w:style>
  <w:style w:type="paragraph" w:styleId="Textkrper3">
    <w:name w:val="Body Text 3"/>
    <w:basedOn w:val="Standard"/>
    <w:link w:val="Textkrper3Zchn"/>
    <w:uiPriority w:val="99"/>
    <w:semiHidden/>
    <w:unhideWhenUsed/>
    <w:qFormat/>
    <w:rsid w:val="002137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1376C"/>
    <w:pPr>
      <w:spacing w:after="50"/>
      <w:ind w:firstLine="360"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1376C"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qFormat/>
    <w:rsid w:val="0021376C"/>
    <w:pPr>
      <w:spacing w:after="50"/>
      <w:ind w:left="360" w:firstLine="36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qFormat/>
    <w:rsid w:val="0021376C"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uiPriority w:val="99"/>
    <w:semiHidden/>
    <w:unhideWhenUsed/>
    <w:qFormat/>
    <w:rsid w:val="0021376C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Standard"/>
    <w:next w:val="Standard"/>
    <w:uiPriority w:val="35"/>
    <w:unhideWhenUsed/>
    <w:qFormat/>
    <w:rsid w:val="0021376C"/>
    <w:pPr>
      <w:spacing w:before="100"/>
    </w:pPr>
    <w:rPr>
      <w:iCs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1376C"/>
    <w:pPr>
      <w:ind w:left="4252"/>
    </w:pPr>
  </w:style>
  <w:style w:type="paragraph" w:styleId="Kommentartext">
    <w:name w:val="annotation text"/>
    <w:basedOn w:val="Standard"/>
    <w:link w:val="KommentartextZchn"/>
    <w:unhideWhenUsed/>
    <w:qFormat/>
    <w:rsid w:val="0021376C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21376C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qFormat/>
    <w:rsid w:val="0021376C"/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21376C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qFormat/>
    <w:rsid w:val="0021376C"/>
  </w:style>
  <w:style w:type="paragraph" w:styleId="Endnotentext">
    <w:name w:val="endnote text"/>
    <w:basedOn w:val="Standard"/>
    <w:link w:val="EndnotentextZchn"/>
    <w:uiPriority w:val="99"/>
    <w:semiHidden/>
    <w:unhideWhenUsed/>
    <w:rsid w:val="0021376C"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qFormat/>
    <w:rsid w:val="0021376C"/>
    <w:pPr>
      <w:ind w:left="1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qFormat/>
    <w:rsid w:val="0021376C"/>
    <w:rPr>
      <w:rFonts w:asciiTheme="majorHAnsi" w:eastAsiaTheme="majorEastAsia" w:hAnsiTheme="majorHAnsi" w:cstheme="majorBidi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376C"/>
    <w:rPr>
      <w:sz w:val="16"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21376C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21376C"/>
    <w:rPr>
      <w:rFonts w:ascii="Consolas" w:hAnsi="Consolas"/>
      <w:sz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qFormat/>
    <w:rsid w:val="0021376C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qFormat/>
    <w:rsid w:val="0021376C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qFormat/>
    <w:rsid w:val="0021376C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qFormat/>
    <w:rsid w:val="0021376C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qFormat/>
    <w:rsid w:val="0021376C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qFormat/>
    <w:rsid w:val="0021376C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qFormat/>
    <w:rsid w:val="0021376C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qFormat/>
    <w:rsid w:val="0021376C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qFormat/>
    <w:rsid w:val="0021376C"/>
    <w:pPr>
      <w:ind w:left="1980" w:hanging="220"/>
    </w:pPr>
  </w:style>
  <w:style w:type="paragraph" w:customStyle="1" w:styleId="indexheading1">
    <w:name w:val="index heading1"/>
    <w:basedOn w:val="Standard"/>
    <w:next w:val="Index1"/>
    <w:uiPriority w:val="99"/>
    <w:semiHidden/>
    <w:unhideWhenUsed/>
    <w:qFormat/>
    <w:rsid w:val="0021376C"/>
    <w:rPr>
      <w:rFonts w:asciiTheme="majorHAnsi" w:eastAsiaTheme="majorEastAsia" w:hAnsiTheme="majorHAnsi" w:cstheme="majorBidi"/>
      <w:b/>
      <w:bCs/>
    </w:rPr>
  </w:style>
  <w:style w:type="paragraph" w:styleId="Liste2">
    <w:name w:val="List 2"/>
    <w:basedOn w:val="Standard"/>
    <w:uiPriority w:val="99"/>
    <w:semiHidden/>
    <w:unhideWhenUsed/>
    <w:qFormat/>
    <w:rsid w:val="0021376C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qFormat/>
    <w:rsid w:val="0021376C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qFormat/>
    <w:rsid w:val="0021376C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qFormat/>
    <w:rsid w:val="0021376C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1376C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1376C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1376C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1376C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1376C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1376C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1376C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1376C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1376C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1376C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1376C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1376C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1376C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1376C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1376C"/>
    <w:pPr>
      <w:numPr>
        <w:numId w:val="11"/>
      </w:numPr>
      <w:contextualSpacing/>
    </w:pPr>
  </w:style>
  <w:style w:type="paragraph" w:styleId="Makrotext">
    <w:name w:val="macro"/>
    <w:link w:val="MakrotextZchn"/>
    <w:uiPriority w:val="99"/>
    <w:semiHidden/>
    <w:unhideWhenUsed/>
    <w:qFormat/>
    <w:rsid w:val="00213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color w:val="000000" w:themeColor="text1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qFormat/>
    <w:rsid w:val="0021376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StandardWeb">
    <w:name w:val="Normal (Web)"/>
    <w:basedOn w:val="Standard"/>
    <w:uiPriority w:val="99"/>
    <w:semiHidden/>
    <w:unhideWhenUsed/>
    <w:qFormat/>
    <w:rsid w:val="0021376C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qFormat/>
    <w:rsid w:val="0021376C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qFormat/>
    <w:rsid w:val="0021376C"/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21376C"/>
    <w:rPr>
      <w:rFonts w:ascii="Consolas" w:hAnsi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21376C"/>
  </w:style>
  <w:style w:type="paragraph" w:styleId="Unterschrift">
    <w:name w:val="Signature"/>
    <w:basedOn w:val="Standard"/>
    <w:link w:val="UnterschriftZchn"/>
    <w:uiPriority w:val="99"/>
    <w:semiHidden/>
    <w:unhideWhenUsed/>
    <w:rsid w:val="0021376C"/>
    <w:pPr>
      <w:ind w:left="4252"/>
    </w:pPr>
  </w:style>
  <w:style w:type="paragraph" w:styleId="Rechtsgrundlagenverzeichnis">
    <w:name w:val="table of authorities"/>
    <w:basedOn w:val="Standard"/>
    <w:next w:val="Standard"/>
    <w:uiPriority w:val="99"/>
    <w:semiHidden/>
    <w:unhideWhenUsed/>
    <w:qFormat/>
    <w:rsid w:val="0021376C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qFormat/>
    <w:rsid w:val="0021376C"/>
  </w:style>
  <w:style w:type="paragraph" w:styleId="RGV-berschrift">
    <w:name w:val="toa heading"/>
    <w:basedOn w:val="Standard"/>
    <w:next w:val="Standard"/>
    <w:uiPriority w:val="99"/>
    <w:semiHidden/>
    <w:unhideWhenUsed/>
    <w:qFormat/>
    <w:rsid w:val="002137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1376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1376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1376C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1376C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1376C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1376C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1376C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1376C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1376C"/>
    <w:pPr>
      <w:spacing w:after="100"/>
      <w:ind w:left="1760"/>
    </w:pPr>
  </w:style>
  <w:style w:type="paragraph" w:styleId="Indexberschrift">
    <w:name w:val="index heading"/>
    <w:basedOn w:val="berschrift"/>
    <w:rsid w:val="0021376C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1376C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21376C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21376C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1376C"/>
    <w:pPr>
      <w:tabs>
        <w:tab w:val="left" w:pos="4480"/>
      </w:tabs>
      <w:spacing w:after="360"/>
    </w:pPr>
  </w:style>
  <w:style w:type="paragraph" w:customStyle="1" w:styleId="Anschrift">
    <w:name w:val="Anschrift"/>
    <w:basedOn w:val="Standard"/>
    <w:uiPriority w:val="6"/>
    <w:qFormat/>
    <w:rsid w:val="0021376C"/>
    <w:pPr>
      <w:spacing w:line="260" w:lineRule="exact"/>
    </w:pPr>
  </w:style>
  <w:style w:type="paragraph" w:customStyle="1" w:styleId="Absenderangaben">
    <w:name w:val="Absenderangaben"/>
    <w:basedOn w:val="Standard"/>
    <w:uiPriority w:val="6"/>
    <w:qFormat/>
    <w:rsid w:val="0021376C"/>
    <w:pPr>
      <w:tabs>
        <w:tab w:val="left" w:pos="1276"/>
      </w:tabs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21376C"/>
    <w:pPr>
      <w:spacing w:before="440"/>
    </w:pPr>
    <w:rPr>
      <w:b/>
      <w:bCs/>
      <w:sz w:val="18"/>
      <w:szCs w:val="18"/>
    </w:rPr>
  </w:style>
  <w:style w:type="paragraph" w:customStyle="1" w:styleId="Tabellentext">
    <w:name w:val="Tabellentext"/>
    <w:basedOn w:val="KeinLeerraum"/>
    <w:qFormat/>
    <w:rsid w:val="0021376C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376C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21376C"/>
    <w:pPr>
      <w:spacing w:after="90"/>
    </w:pPr>
    <w:rPr>
      <w:b/>
      <w:bCs/>
    </w:rPr>
  </w:style>
  <w:style w:type="paragraph" w:customStyle="1" w:styleId="Numerierung">
    <w:name w:val="Numerierung"/>
    <w:basedOn w:val="Standard"/>
    <w:uiPriority w:val="34"/>
    <w:qFormat/>
    <w:rsid w:val="0021376C"/>
    <w:pPr>
      <w:numPr>
        <w:numId w:val="12"/>
      </w:numPr>
    </w:pPr>
  </w:style>
  <w:style w:type="paragraph" w:customStyle="1" w:styleId="Rahmeninhalt">
    <w:name w:val="Rahmeninhalt"/>
    <w:basedOn w:val="Standard"/>
    <w:qFormat/>
    <w:rsid w:val="0021376C"/>
  </w:style>
  <w:style w:type="numbering" w:customStyle="1" w:styleId="ListStyle">
    <w:name w:val="List Style"/>
    <w:uiPriority w:val="99"/>
    <w:qFormat/>
    <w:rsid w:val="0021376C"/>
  </w:style>
  <w:style w:type="numbering" w:customStyle="1" w:styleId="NummerierungFormat">
    <w:name w:val="Nummerierung Format"/>
    <w:uiPriority w:val="99"/>
    <w:qFormat/>
    <w:rsid w:val="0021376C"/>
  </w:style>
  <w:style w:type="table" w:styleId="Tabellenraster">
    <w:name w:val="Table Grid"/>
    <w:basedOn w:val="NormaleTabelle"/>
    <w:uiPriority w:val="39"/>
    <w:rsid w:val="0021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sRaster">
    <w:name w:val="Colorful Grid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1376C"/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2" w:themeColor="accent1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97132" w:themeColor="accent2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6B24" w:themeColor="accent3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9ED5" w:themeColor="accent4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2B93" w:themeColor="accent5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A72E" w:themeColor="accent6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1376C"/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Gitternetztabelle1hell">
    <w:name w:val="Grid Table 1 Light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1376C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6082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132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6B24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9ED5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2B93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1376C"/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2E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3Akzent1">
    <w:name w:val="Grid Table 3 Accent 1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156082" w:themeColor="accent1"/>
        </w:tcBorders>
      </w:tcPr>
    </w:tblStylePr>
    <w:tblStylePr w:type="nwCell">
      <w:tblPr/>
      <w:tcPr>
        <w:tcBorders>
          <w:bottom w:val="single" w:sz="4" w:space="0" w:color="156082" w:themeColor="accent1"/>
        </w:tcBorders>
      </w:tcPr>
    </w:tblStylePr>
    <w:tblStylePr w:type="seCell">
      <w:tblPr/>
      <w:tcPr>
        <w:tcBorders>
          <w:top w:val="single" w:sz="4" w:space="0" w:color="156082" w:themeColor="accent1"/>
        </w:tcBorders>
      </w:tcPr>
    </w:tblStylePr>
    <w:tblStylePr w:type="swCell">
      <w:tblPr/>
      <w:tcPr>
        <w:tcBorders>
          <w:top w:val="single" w:sz="4" w:space="0" w:color="156082" w:themeColor="accent1"/>
        </w:tcBorders>
      </w:tcPr>
    </w:tblStylePr>
  </w:style>
  <w:style w:type="table" w:styleId="Gitternetztabelle3Akzent2">
    <w:name w:val="Grid Table 3 Accent 2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E97132" w:themeColor="accent2"/>
        </w:tcBorders>
      </w:tcPr>
    </w:tblStylePr>
    <w:tblStylePr w:type="nwCell">
      <w:tblPr/>
      <w:tcPr>
        <w:tcBorders>
          <w:bottom w:val="single" w:sz="4" w:space="0" w:color="E97132" w:themeColor="accent2"/>
        </w:tcBorders>
      </w:tcPr>
    </w:tblStylePr>
    <w:tblStylePr w:type="seCell">
      <w:tblPr/>
      <w:tcPr>
        <w:tcBorders>
          <w:top w:val="single" w:sz="4" w:space="0" w:color="E97132" w:themeColor="accent2"/>
        </w:tcBorders>
      </w:tcPr>
    </w:tblStylePr>
    <w:tblStylePr w:type="swCell">
      <w:tblPr/>
      <w:tcPr>
        <w:tcBorders>
          <w:top w:val="single" w:sz="4" w:space="0" w:color="E97132" w:themeColor="accent2"/>
        </w:tcBorders>
      </w:tcPr>
    </w:tblStylePr>
  </w:style>
  <w:style w:type="table" w:styleId="Gitternetztabelle3Akzent3">
    <w:name w:val="Grid Table 3 Accent 3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196B24" w:themeColor="accent3"/>
        </w:tcBorders>
      </w:tcPr>
    </w:tblStylePr>
    <w:tblStylePr w:type="nwCell">
      <w:tblPr/>
      <w:tcPr>
        <w:tcBorders>
          <w:bottom w:val="single" w:sz="4" w:space="0" w:color="196B24" w:themeColor="accent3"/>
        </w:tcBorders>
      </w:tcPr>
    </w:tblStylePr>
    <w:tblStylePr w:type="seCell">
      <w:tblPr/>
      <w:tcPr>
        <w:tcBorders>
          <w:top w:val="single" w:sz="4" w:space="0" w:color="196B24" w:themeColor="accent3"/>
        </w:tcBorders>
      </w:tcPr>
    </w:tblStylePr>
    <w:tblStylePr w:type="swCell">
      <w:tblPr/>
      <w:tcPr>
        <w:tcBorders>
          <w:top w:val="single" w:sz="4" w:space="0" w:color="196B24" w:themeColor="accent3"/>
        </w:tcBorders>
      </w:tcPr>
    </w:tblStylePr>
  </w:style>
  <w:style w:type="table" w:styleId="Gitternetztabelle3Akzent4">
    <w:name w:val="Grid Table 3 Accent 4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0F9ED5" w:themeColor="accent4"/>
        </w:tcBorders>
      </w:tcPr>
    </w:tblStylePr>
    <w:tblStylePr w:type="nwCell">
      <w:tblPr/>
      <w:tcPr>
        <w:tcBorders>
          <w:bottom w:val="single" w:sz="4" w:space="0" w:color="0F9ED5" w:themeColor="accent4"/>
        </w:tcBorders>
      </w:tcPr>
    </w:tblStylePr>
    <w:tblStylePr w:type="seCell">
      <w:tblPr/>
      <w:tcPr>
        <w:tcBorders>
          <w:top w:val="single" w:sz="4" w:space="0" w:color="0F9ED5" w:themeColor="accent4"/>
        </w:tcBorders>
      </w:tcPr>
    </w:tblStylePr>
    <w:tblStylePr w:type="swCell">
      <w:tblPr/>
      <w:tcPr>
        <w:tcBorders>
          <w:top w:val="single" w:sz="4" w:space="0" w:color="0F9ED5" w:themeColor="accent4"/>
        </w:tcBorders>
      </w:tcPr>
    </w:tblStylePr>
  </w:style>
  <w:style w:type="table" w:styleId="Gitternetztabelle3Akzent5">
    <w:name w:val="Grid Table 3 Accent 5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A02B93" w:themeColor="accent5"/>
        </w:tcBorders>
      </w:tcPr>
    </w:tblStylePr>
    <w:tblStylePr w:type="nwCell">
      <w:tblPr/>
      <w:tcPr>
        <w:tcBorders>
          <w:bottom w:val="single" w:sz="4" w:space="0" w:color="A02B93" w:themeColor="accent5"/>
        </w:tcBorders>
      </w:tcPr>
    </w:tblStylePr>
    <w:tblStylePr w:type="seCell">
      <w:tblPr/>
      <w:tcPr>
        <w:tcBorders>
          <w:top w:val="single" w:sz="4" w:space="0" w:color="A02B93" w:themeColor="accent5"/>
        </w:tcBorders>
      </w:tcPr>
    </w:tblStylePr>
    <w:tblStylePr w:type="swCell">
      <w:tblPr/>
      <w:tcPr>
        <w:tcBorders>
          <w:top w:val="single" w:sz="4" w:space="0" w:color="A02B93" w:themeColor="accent5"/>
        </w:tcBorders>
      </w:tcPr>
    </w:tblStylePr>
  </w:style>
  <w:style w:type="table" w:styleId="Gitternetztabelle3Akzent6">
    <w:name w:val="Grid Table 3 Accent 6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4EA72E" w:themeColor="accent6"/>
        </w:tcBorders>
      </w:tcPr>
    </w:tblStylePr>
    <w:tblStylePr w:type="nwCell">
      <w:tblPr/>
      <w:tcPr>
        <w:tcBorders>
          <w:bottom w:val="single" w:sz="4" w:space="0" w:color="4EA72E" w:themeColor="accent6"/>
        </w:tcBorders>
      </w:tcPr>
    </w:tblStylePr>
    <w:tblStylePr w:type="seCell">
      <w:tblPr/>
      <w:tcPr>
        <w:tcBorders>
          <w:top w:val="single" w:sz="4" w:space="0" w:color="4EA72E" w:themeColor="accent6"/>
        </w:tcBorders>
      </w:tcPr>
    </w:tblStylePr>
    <w:tblStylePr w:type="swCell">
      <w:tblPr/>
      <w:tcPr>
        <w:tcBorders>
          <w:top w:val="single" w:sz="4" w:space="0" w:color="4EA72E" w:themeColor="accent6"/>
        </w:tcBorders>
      </w:tcPr>
    </w:tblStylePr>
  </w:style>
  <w:style w:type="table" w:styleId="Gitternetztabelle4">
    <w:name w:val="Grid Table 4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137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1376C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1376C"/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1376C"/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1376C"/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1376C"/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1376C"/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137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1376C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156082" w:themeColor="accent1"/>
        </w:tcBorders>
      </w:tcPr>
    </w:tblStylePr>
    <w:tblStylePr w:type="nwCell">
      <w:tblPr/>
      <w:tcPr>
        <w:tcBorders>
          <w:bottom w:val="single" w:sz="4" w:space="0" w:color="156082" w:themeColor="accent1"/>
        </w:tcBorders>
      </w:tcPr>
    </w:tblStylePr>
    <w:tblStylePr w:type="seCell">
      <w:tblPr/>
      <w:tcPr>
        <w:tcBorders>
          <w:top w:val="single" w:sz="4" w:space="0" w:color="156082" w:themeColor="accent1"/>
        </w:tcBorders>
      </w:tcPr>
    </w:tblStylePr>
    <w:tblStylePr w:type="swCell">
      <w:tblPr/>
      <w:tcPr>
        <w:tcBorders>
          <w:top w:val="single" w:sz="4" w:space="0" w:color="156082" w:themeColor="accent1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1376C"/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E97132" w:themeColor="accent2"/>
        </w:tcBorders>
      </w:tcPr>
    </w:tblStylePr>
    <w:tblStylePr w:type="nwCell">
      <w:tblPr/>
      <w:tcPr>
        <w:tcBorders>
          <w:bottom w:val="single" w:sz="4" w:space="0" w:color="E97132" w:themeColor="accent2"/>
        </w:tcBorders>
      </w:tcPr>
    </w:tblStylePr>
    <w:tblStylePr w:type="seCell">
      <w:tblPr/>
      <w:tcPr>
        <w:tcBorders>
          <w:top w:val="single" w:sz="4" w:space="0" w:color="E97132" w:themeColor="accent2"/>
        </w:tcBorders>
      </w:tcPr>
    </w:tblStylePr>
    <w:tblStylePr w:type="swCell">
      <w:tblPr/>
      <w:tcPr>
        <w:tcBorders>
          <w:top w:val="single" w:sz="4" w:space="0" w:color="E97132" w:themeColor="accent2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1376C"/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196B24" w:themeColor="accent3"/>
        </w:tcBorders>
      </w:tcPr>
    </w:tblStylePr>
    <w:tblStylePr w:type="nwCell">
      <w:tblPr/>
      <w:tcPr>
        <w:tcBorders>
          <w:bottom w:val="single" w:sz="4" w:space="0" w:color="196B24" w:themeColor="accent3"/>
        </w:tcBorders>
      </w:tcPr>
    </w:tblStylePr>
    <w:tblStylePr w:type="seCell">
      <w:tblPr/>
      <w:tcPr>
        <w:tcBorders>
          <w:top w:val="single" w:sz="4" w:space="0" w:color="196B24" w:themeColor="accent3"/>
        </w:tcBorders>
      </w:tcPr>
    </w:tblStylePr>
    <w:tblStylePr w:type="swCell">
      <w:tblPr/>
      <w:tcPr>
        <w:tcBorders>
          <w:top w:val="single" w:sz="4" w:space="0" w:color="196B24" w:themeColor="accent3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1376C"/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0F9ED5" w:themeColor="accent4"/>
        </w:tcBorders>
      </w:tcPr>
    </w:tblStylePr>
    <w:tblStylePr w:type="nwCell">
      <w:tblPr/>
      <w:tcPr>
        <w:tcBorders>
          <w:bottom w:val="single" w:sz="4" w:space="0" w:color="0F9ED5" w:themeColor="accent4"/>
        </w:tcBorders>
      </w:tcPr>
    </w:tblStylePr>
    <w:tblStylePr w:type="seCell">
      <w:tblPr/>
      <w:tcPr>
        <w:tcBorders>
          <w:top w:val="single" w:sz="4" w:space="0" w:color="0F9ED5" w:themeColor="accent4"/>
        </w:tcBorders>
      </w:tcPr>
    </w:tblStylePr>
    <w:tblStylePr w:type="swCell">
      <w:tblPr/>
      <w:tcPr>
        <w:tcBorders>
          <w:top w:val="single" w:sz="4" w:space="0" w:color="0F9ED5" w:themeColor="accent4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1376C"/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A02B93" w:themeColor="accent5"/>
        </w:tcBorders>
      </w:tcPr>
    </w:tblStylePr>
    <w:tblStylePr w:type="nwCell">
      <w:tblPr/>
      <w:tcPr>
        <w:tcBorders>
          <w:bottom w:val="single" w:sz="4" w:space="0" w:color="A02B93" w:themeColor="accent5"/>
        </w:tcBorders>
      </w:tcPr>
    </w:tblStylePr>
    <w:tblStylePr w:type="seCell">
      <w:tblPr/>
      <w:tcPr>
        <w:tcBorders>
          <w:top w:val="single" w:sz="4" w:space="0" w:color="A02B93" w:themeColor="accent5"/>
        </w:tcBorders>
      </w:tcPr>
    </w:tblStylePr>
    <w:tblStylePr w:type="swCell">
      <w:tblPr/>
      <w:tcPr>
        <w:tcBorders>
          <w:top w:val="single" w:sz="4" w:space="0" w:color="A02B93" w:themeColor="accent5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1376C"/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4EA72E" w:themeColor="accent6"/>
        </w:tcBorders>
      </w:tcPr>
    </w:tblStylePr>
    <w:tblStylePr w:type="nwCell">
      <w:tblPr/>
      <w:tcPr>
        <w:tcBorders>
          <w:bottom w:val="single" w:sz="4" w:space="0" w:color="4EA72E" w:themeColor="accent6"/>
        </w:tcBorders>
      </w:tcPr>
    </w:tblStylePr>
    <w:tblStylePr w:type="seCell">
      <w:tblPr/>
      <w:tcPr>
        <w:tcBorders>
          <w:top w:val="single" w:sz="4" w:space="0" w:color="4EA72E" w:themeColor="accent6"/>
        </w:tcBorders>
      </w:tcPr>
    </w:tblStylePr>
    <w:tblStylePr w:type="swCell">
      <w:tblPr/>
      <w:tcPr>
        <w:tcBorders>
          <w:top w:val="single" w:sz="4" w:space="0" w:color="4EA72E" w:themeColor="accent6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1376C"/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1376C"/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137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1376C"/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1376C"/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1376C"/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1376C"/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1376C"/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1376C"/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entabelle1hell">
    <w:name w:val="List Table 1 Light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1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1376C"/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1376C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1376C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1376C"/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137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1376C"/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1376C"/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1376C"/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1376C"/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1376C"/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1376C"/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137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1376C"/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1376C"/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1376C"/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1376C"/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1376C"/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1376C"/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1376C"/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1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1376C"/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13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1376C"/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1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infacheTabelle1">
    <w:name w:val="Plain Table 1"/>
    <w:basedOn w:val="NormaleTabelle"/>
    <w:uiPriority w:val="41"/>
    <w:rsid w:val="0021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137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43"/>
    <w:rsid w:val="002137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137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137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21376C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1376C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1376C"/>
    <w:pPr>
      <w:spacing w:after="50" w:line="259" w:lineRule="auto"/>
    </w:pPr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1376C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1376C"/>
    <w:pPr>
      <w:spacing w:after="50" w:line="259" w:lineRule="auto"/>
    </w:p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1376C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1376C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21376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leListe1">
    <w:name w:val="Table List 1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1376C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1376C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1376C"/>
    <w:pPr>
      <w:spacing w:after="50" w:line="259" w:lineRule="auto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vorlage">
    <w:name w:val="Tabellenvorlage"/>
    <w:basedOn w:val="NormaleTabelle"/>
    <w:uiPriority w:val="99"/>
    <w:rsid w:val="0021376C"/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styleId="berarbeitung">
    <w:name w:val="Revision"/>
    <w:hidden/>
    <w:uiPriority w:val="99"/>
    <w:semiHidden/>
    <w:rsid w:val="00EA4A1B"/>
    <w:pPr>
      <w:suppressAutoHyphens w:val="0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WM\Kopfbogen\Kopfbogen%20blanko%20W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81FCFDFAF348058B11D3F27F6D1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86CA9-77E9-4F05-A9E9-DD39AD3E1129}"/>
      </w:docPartPr>
      <w:docPartBody>
        <w:p w:rsidR="00811ECD" w:rsidRDefault="00811ECD" w:rsidP="00811ECD">
          <w:pPr>
            <w:pStyle w:val="6E81FCFDFAF348058B11D3F27F6D1EAA"/>
          </w:pPr>
          <w:r w:rsidRPr="009B65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C5AC0-1528-4034-BFE4-BE10F995C243}"/>
      </w:docPartPr>
      <w:docPartBody>
        <w:p w:rsidR="00774045" w:rsidRDefault="00D04D03">
          <w:r w:rsidRPr="00ED65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D94ECF8B44EE3AA41C18BF5C78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6A24B-FDC7-44B5-9A4E-BB22A0BAFBE5}"/>
      </w:docPartPr>
      <w:docPartBody>
        <w:p w:rsidR="00BF3244" w:rsidRDefault="0058707C" w:rsidP="0058707C">
          <w:pPr>
            <w:pStyle w:val="EDCD94ECF8B44EE3AA41C18BF5C78568"/>
          </w:pPr>
          <w:r w:rsidRPr="00ED65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D593342B64AEB9EDC614850EE9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5F98E-DB27-4CD9-8A8B-46F8CA86C4E3}"/>
      </w:docPartPr>
      <w:docPartBody>
        <w:p w:rsidR="00000000" w:rsidRDefault="00F80B35" w:rsidP="00F80B35">
          <w:pPr>
            <w:pStyle w:val="23ED593342B64AEB9EDC614850EE98D3"/>
          </w:pPr>
          <w:r w:rsidRPr="00ED657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CD"/>
    <w:rsid w:val="00121424"/>
    <w:rsid w:val="004D448E"/>
    <w:rsid w:val="0058707C"/>
    <w:rsid w:val="005A0321"/>
    <w:rsid w:val="005D122C"/>
    <w:rsid w:val="00774045"/>
    <w:rsid w:val="00811ECD"/>
    <w:rsid w:val="00B72936"/>
    <w:rsid w:val="00BF3244"/>
    <w:rsid w:val="00C00B8D"/>
    <w:rsid w:val="00D04D03"/>
    <w:rsid w:val="00F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80B35"/>
    <w:rPr>
      <w:color w:val="666666"/>
      <w:lang w:val="de-DE"/>
    </w:rPr>
  </w:style>
  <w:style w:type="paragraph" w:customStyle="1" w:styleId="6E81FCFDFAF348058B11D3F27F6D1EAA">
    <w:name w:val="6E81FCFDFAF348058B11D3F27F6D1EAA"/>
    <w:rsid w:val="00811ECD"/>
  </w:style>
  <w:style w:type="paragraph" w:customStyle="1" w:styleId="9EA8C7CD5FFF49F0A2A7680C1EC628C2">
    <w:name w:val="9EA8C7CD5FFF49F0A2A7680C1EC628C2"/>
    <w:rsid w:val="00811ECD"/>
  </w:style>
  <w:style w:type="paragraph" w:customStyle="1" w:styleId="A6EA41EC1F124828A6CCDCD02E2FEDF9">
    <w:name w:val="A6EA41EC1F124828A6CCDCD02E2FEDF9"/>
    <w:rsid w:val="00811ECD"/>
  </w:style>
  <w:style w:type="paragraph" w:customStyle="1" w:styleId="D36C6CB3B18A4C88BEAC2D4BFFFA58B7">
    <w:name w:val="D36C6CB3B18A4C88BEAC2D4BFFFA58B7"/>
    <w:rsid w:val="00811ECD"/>
  </w:style>
  <w:style w:type="paragraph" w:customStyle="1" w:styleId="D6DB4694329C4B3B9CB0602B249D664F">
    <w:name w:val="D6DB4694329C4B3B9CB0602B249D664F"/>
    <w:rsid w:val="00811ECD"/>
  </w:style>
  <w:style w:type="paragraph" w:customStyle="1" w:styleId="92019BC3800949DCBDEC3CECD0B1714A">
    <w:name w:val="92019BC3800949DCBDEC3CECD0B1714A"/>
    <w:rsid w:val="00811ECD"/>
  </w:style>
  <w:style w:type="paragraph" w:customStyle="1" w:styleId="A346130B451E446AB8C596071E6B4E49">
    <w:name w:val="A346130B451E446AB8C596071E6B4E49"/>
    <w:rsid w:val="00811ECD"/>
  </w:style>
  <w:style w:type="paragraph" w:customStyle="1" w:styleId="D343F11254FC4BECAD534829E4E45768">
    <w:name w:val="D343F11254FC4BECAD534829E4E45768"/>
    <w:rsid w:val="00811ECD"/>
  </w:style>
  <w:style w:type="paragraph" w:customStyle="1" w:styleId="09C3D4D947474932AB67F1C834174D62">
    <w:name w:val="09C3D4D947474932AB67F1C834174D62"/>
    <w:rsid w:val="00811ECD"/>
  </w:style>
  <w:style w:type="paragraph" w:customStyle="1" w:styleId="E422ACD05CC94354B17BBC4844AFB126">
    <w:name w:val="E422ACD05CC94354B17BBC4844AFB126"/>
    <w:rsid w:val="00811ECD"/>
  </w:style>
  <w:style w:type="paragraph" w:customStyle="1" w:styleId="DCE5951EE98D41A9A740F7356E052EC2">
    <w:name w:val="DCE5951EE98D41A9A740F7356E052EC2"/>
    <w:rsid w:val="00811ECD"/>
  </w:style>
  <w:style w:type="paragraph" w:customStyle="1" w:styleId="10C610E982464C89BBE6CECC2D87B419">
    <w:name w:val="10C610E982464C89BBE6CECC2D87B419"/>
    <w:rsid w:val="00811ECD"/>
  </w:style>
  <w:style w:type="paragraph" w:customStyle="1" w:styleId="B583E50EC17740759F5C05C42A1FB782">
    <w:name w:val="B583E50EC17740759F5C05C42A1FB782"/>
    <w:rsid w:val="00811ECD"/>
  </w:style>
  <w:style w:type="paragraph" w:customStyle="1" w:styleId="CE1B93B6158146FAA2F423BC8B24E5A9">
    <w:name w:val="CE1B93B6158146FAA2F423BC8B24E5A9"/>
    <w:rsid w:val="00811ECD"/>
  </w:style>
  <w:style w:type="paragraph" w:customStyle="1" w:styleId="E0A3AE34EF48494DA51F19EEA84C73AA">
    <w:name w:val="E0A3AE34EF48494DA51F19EEA84C73AA"/>
    <w:rsid w:val="00811ECD"/>
  </w:style>
  <w:style w:type="paragraph" w:customStyle="1" w:styleId="B6A70026DE1E4972BECA52875D45C1C3">
    <w:name w:val="B6A70026DE1E4972BECA52875D45C1C3"/>
    <w:rsid w:val="00811ECD"/>
  </w:style>
  <w:style w:type="paragraph" w:customStyle="1" w:styleId="6AD10F284128488F991B4A3614DE76AA">
    <w:name w:val="6AD10F284128488F991B4A3614DE76AA"/>
    <w:rsid w:val="00811ECD"/>
  </w:style>
  <w:style w:type="paragraph" w:customStyle="1" w:styleId="EF21E54FDA5D4F58AA63AEBE23EB9C44">
    <w:name w:val="EF21E54FDA5D4F58AA63AEBE23EB9C44"/>
    <w:rsid w:val="00811ECD"/>
  </w:style>
  <w:style w:type="paragraph" w:customStyle="1" w:styleId="71E0BE682AC8430194755FA5EB6B52A4">
    <w:name w:val="71E0BE682AC8430194755FA5EB6B52A4"/>
    <w:rsid w:val="00811ECD"/>
  </w:style>
  <w:style w:type="paragraph" w:customStyle="1" w:styleId="2CFC3631DE184DC39C73FD35C6CB2F18">
    <w:name w:val="2CFC3631DE184DC39C73FD35C6CB2F18"/>
    <w:rsid w:val="00811ECD"/>
  </w:style>
  <w:style w:type="paragraph" w:customStyle="1" w:styleId="90A852002C5B48BD8923893A697119BC">
    <w:name w:val="90A852002C5B48BD8923893A697119BC"/>
    <w:rsid w:val="00121424"/>
  </w:style>
  <w:style w:type="paragraph" w:customStyle="1" w:styleId="9D86993CCA7A4A43A9ECAD8803ADE566">
    <w:name w:val="9D86993CCA7A4A43A9ECAD8803ADE566"/>
    <w:rsid w:val="00121424"/>
  </w:style>
  <w:style w:type="paragraph" w:customStyle="1" w:styleId="D4291409709845149B188689740BB286">
    <w:name w:val="D4291409709845149B188689740BB286"/>
    <w:rsid w:val="00121424"/>
  </w:style>
  <w:style w:type="paragraph" w:customStyle="1" w:styleId="B329142D649748EE9F35A3A4A149A0D8">
    <w:name w:val="B329142D649748EE9F35A3A4A149A0D8"/>
    <w:rsid w:val="00121424"/>
  </w:style>
  <w:style w:type="paragraph" w:customStyle="1" w:styleId="BE7E0CBB81B845639D987B4F56BC90B5">
    <w:name w:val="BE7E0CBB81B845639D987B4F56BC90B5"/>
    <w:rsid w:val="00121424"/>
  </w:style>
  <w:style w:type="paragraph" w:customStyle="1" w:styleId="C670F282AD8742B6AF85A70D227328D6">
    <w:name w:val="C670F282AD8742B6AF85A70D227328D6"/>
    <w:rsid w:val="00121424"/>
  </w:style>
  <w:style w:type="paragraph" w:customStyle="1" w:styleId="5014B36E1CC44B1CACFF68D65DE45D89">
    <w:name w:val="5014B36E1CC44B1CACFF68D65DE45D89"/>
    <w:rsid w:val="00C00B8D"/>
  </w:style>
  <w:style w:type="paragraph" w:customStyle="1" w:styleId="008C177535094460A3355FD26AEF14E3">
    <w:name w:val="008C177535094460A3355FD26AEF14E3"/>
    <w:rsid w:val="00C00B8D"/>
  </w:style>
  <w:style w:type="paragraph" w:customStyle="1" w:styleId="86BC6AE11E4046BA9BDFC67D1B2BBDB3">
    <w:name w:val="86BC6AE11E4046BA9BDFC67D1B2BBDB3"/>
    <w:rsid w:val="00C00B8D"/>
  </w:style>
  <w:style w:type="paragraph" w:customStyle="1" w:styleId="C0595210AECD47A1B5199D845484BEFD">
    <w:name w:val="C0595210AECD47A1B5199D845484BEFD"/>
    <w:rsid w:val="00B72936"/>
  </w:style>
  <w:style w:type="paragraph" w:customStyle="1" w:styleId="B874523D0B3948668FC06FF4A9BFC698">
    <w:name w:val="B874523D0B3948668FC06FF4A9BFC698"/>
    <w:rsid w:val="00B72936"/>
  </w:style>
  <w:style w:type="paragraph" w:customStyle="1" w:styleId="B604A706CC6C4AEBA8CA4B200A05167C">
    <w:name w:val="B604A706CC6C4AEBA8CA4B200A05167C"/>
    <w:rsid w:val="00B72936"/>
  </w:style>
  <w:style w:type="paragraph" w:customStyle="1" w:styleId="18D04FA36F4842459D941C71474ABAF9">
    <w:name w:val="18D04FA36F4842459D941C71474ABAF9"/>
    <w:rsid w:val="00B72936"/>
  </w:style>
  <w:style w:type="paragraph" w:customStyle="1" w:styleId="E886ACBE527F426492C7507218CCCA08">
    <w:name w:val="E886ACBE527F426492C7507218CCCA08"/>
    <w:rsid w:val="00B72936"/>
  </w:style>
  <w:style w:type="paragraph" w:customStyle="1" w:styleId="E9C4097BB7244EBE898FBCF4E573CEAD">
    <w:name w:val="E9C4097BB7244EBE898FBCF4E573CEAD"/>
    <w:rsid w:val="00B72936"/>
  </w:style>
  <w:style w:type="paragraph" w:customStyle="1" w:styleId="0286706B3EDB4C2F91376F9099BC1A13">
    <w:name w:val="0286706B3EDB4C2F91376F9099BC1A13"/>
    <w:rsid w:val="00B72936"/>
  </w:style>
  <w:style w:type="paragraph" w:customStyle="1" w:styleId="2F643CE9C85A4B21B4E0DBA41890BA95">
    <w:name w:val="2F643CE9C85A4B21B4E0DBA41890BA95"/>
    <w:rsid w:val="00B72936"/>
  </w:style>
  <w:style w:type="paragraph" w:customStyle="1" w:styleId="52CF0C7FF1704DE88A72D8A86A101B3D">
    <w:name w:val="52CF0C7FF1704DE88A72D8A86A101B3D"/>
    <w:rsid w:val="004D448E"/>
  </w:style>
  <w:style w:type="paragraph" w:customStyle="1" w:styleId="CC8EE54D715044A98173E4FC98F46FCF">
    <w:name w:val="CC8EE54D715044A98173E4FC98F46FCF"/>
    <w:rsid w:val="005D122C"/>
  </w:style>
  <w:style w:type="paragraph" w:customStyle="1" w:styleId="7C6F8603BF654BC7B20FD9599F3927AA">
    <w:name w:val="7C6F8603BF654BC7B20FD9599F3927AA"/>
    <w:rsid w:val="005D122C"/>
  </w:style>
  <w:style w:type="paragraph" w:customStyle="1" w:styleId="EDCD94ECF8B44EE3AA41C18BF5C78568">
    <w:name w:val="EDCD94ECF8B44EE3AA41C18BF5C78568"/>
    <w:rsid w:val="0058707C"/>
  </w:style>
  <w:style w:type="paragraph" w:customStyle="1" w:styleId="285EB9F7EB664537865F1558E8826922">
    <w:name w:val="285EB9F7EB664537865F1558E8826922"/>
    <w:rsid w:val="00F80B35"/>
  </w:style>
  <w:style w:type="paragraph" w:customStyle="1" w:styleId="23ED593342B64AEB9EDC614850EE98D3">
    <w:name w:val="23ED593342B64AEB9EDC614850EE98D3"/>
    <w:rsid w:val="00F80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rgbClr val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0734-0826-4E21-88BF-E2C0B55F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blanko WM.dotx</Template>
  <TotalTime>0</TotalTime>
  <Pages>8</Pages>
  <Words>1189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Staatsministerium Baden-Württemberg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Hameister, Katrin Dr. (WM)</dc:creator>
  <dc:description/>
  <cp:lastModifiedBy>Grieb, Raiko (WM)</cp:lastModifiedBy>
  <cp:revision>2</cp:revision>
  <cp:lastPrinted>2025-07-28T07:59:00Z</cp:lastPrinted>
  <dcterms:created xsi:type="dcterms:W3CDTF">2025-08-07T07:44:00Z</dcterms:created>
  <dcterms:modified xsi:type="dcterms:W3CDTF">2025-08-07T07:44:00Z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2024-07-03</vt:lpwstr>
  </property>
  <property fmtid="{D5CDD505-2E9C-101B-9397-08002B2CF9AE}" pid="3" name="Version">
    <vt:lpwstr>1.00.00</vt:lpwstr>
  </property>
</Properties>
</file>